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E5A3" w14:textId="0D626E01" w:rsidR="002F0780" w:rsidRDefault="00A975DB" w:rsidP="00A975DB">
      <w:pPr>
        <w:pStyle w:val="Rubrik1"/>
        <w:jc w:val="center"/>
      </w:pPr>
      <w:r>
        <w:t>Kallelse</w:t>
      </w:r>
      <w:r w:rsidR="00E87AA9">
        <w:t xml:space="preserve"> Pappers avd 78</w:t>
      </w:r>
    </w:p>
    <w:p w14:paraId="5B88817E" w14:textId="333DAEDE" w:rsidR="0084012E" w:rsidRPr="00A975DB" w:rsidRDefault="00A975DB" w:rsidP="00A975DB">
      <w:pPr>
        <w:jc w:val="center"/>
        <w:rPr>
          <w:rFonts w:ascii="Work Sans SemiBold" w:hAnsi="Work Sans SemiBold"/>
          <w:b/>
          <w:bCs/>
          <w:sz w:val="32"/>
          <w:szCs w:val="32"/>
        </w:rPr>
      </w:pPr>
      <w:r w:rsidRPr="00A975DB">
        <w:rPr>
          <w:rFonts w:ascii="Work Sans SemiBold" w:hAnsi="Work Sans SemiBold"/>
          <w:b/>
          <w:bCs/>
          <w:sz w:val="32"/>
          <w:szCs w:val="32"/>
        </w:rPr>
        <w:t xml:space="preserve">Onsdagen den </w:t>
      </w:r>
      <w:r w:rsidR="00FA0D43">
        <w:rPr>
          <w:rFonts w:ascii="Work Sans SemiBold" w:hAnsi="Work Sans SemiBold"/>
          <w:b/>
          <w:bCs/>
          <w:sz w:val="32"/>
          <w:szCs w:val="32"/>
        </w:rPr>
        <w:t>13 November</w:t>
      </w:r>
    </w:p>
    <w:p w14:paraId="3FECEB0F" w14:textId="3BE30509" w:rsidR="00A975DB" w:rsidRPr="00A975DB" w:rsidRDefault="00A975DB" w:rsidP="00A975DB">
      <w:pPr>
        <w:jc w:val="center"/>
        <w:rPr>
          <w:rFonts w:ascii="Work Sans SemiBold" w:hAnsi="Work Sans SemiBold"/>
          <w:b/>
          <w:bCs/>
          <w:sz w:val="32"/>
          <w:szCs w:val="32"/>
        </w:rPr>
      </w:pPr>
      <w:r w:rsidRPr="00A975DB">
        <w:rPr>
          <w:rFonts w:ascii="Work Sans SemiBold" w:hAnsi="Work Sans SemiBold"/>
          <w:b/>
          <w:bCs/>
          <w:sz w:val="32"/>
          <w:szCs w:val="32"/>
        </w:rPr>
        <w:t>Klockan 16:30</w:t>
      </w:r>
    </w:p>
    <w:p w14:paraId="00FD07E3" w14:textId="15677047" w:rsidR="00A975DB" w:rsidRPr="00A975DB" w:rsidRDefault="00FA0D43" w:rsidP="00A975DB">
      <w:pPr>
        <w:jc w:val="center"/>
        <w:rPr>
          <w:rFonts w:ascii="Work Sans SemiBold" w:hAnsi="Work Sans SemiBold"/>
          <w:b/>
          <w:bCs/>
          <w:sz w:val="32"/>
          <w:szCs w:val="32"/>
        </w:rPr>
      </w:pPr>
      <w:r>
        <w:rPr>
          <w:rFonts w:ascii="Work Sans SemiBold" w:hAnsi="Work Sans SemiBold"/>
          <w:b/>
          <w:bCs/>
          <w:sz w:val="32"/>
          <w:szCs w:val="32"/>
        </w:rPr>
        <w:t>Stora Akademin</w:t>
      </w:r>
    </w:p>
    <w:p w14:paraId="1EDCB277" w14:textId="77777777" w:rsidR="00523FB9" w:rsidRPr="00523FB9" w:rsidRDefault="00523FB9" w:rsidP="00523FB9"/>
    <w:p w14:paraId="6AB02EC3" w14:textId="77777777" w:rsidR="00CD5C06" w:rsidRDefault="00CD5C06" w:rsidP="00FA0D43">
      <w:pPr>
        <w:rPr>
          <w:rFonts w:ascii="Work Sans SemiBold" w:hAnsi="Work Sans SemiBold"/>
          <w:sz w:val="24"/>
          <w:szCs w:val="24"/>
        </w:rPr>
      </w:pPr>
    </w:p>
    <w:p w14:paraId="55892251" w14:textId="2EDCE0FE" w:rsidR="00146250" w:rsidRDefault="00A975DB" w:rsidP="00FA0D43">
      <w:pPr>
        <w:rPr>
          <w:sz w:val="24"/>
          <w:szCs w:val="24"/>
        </w:rPr>
      </w:pPr>
      <w:r w:rsidRPr="008A447C">
        <w:rPr>
          <w:rFonts w:ascii="Work Sans SemiBold" w:hAnsi="Work Sans SemiBold"/>
          <w:sz w:val="24"/>
          <w:szCs w:val="24"/>
        </w:rPr>
        <w:t>Ur dagordningen</w:t>
      </w:r>
      <w:r>
        <w:rPr>
          <w:sz w:val="24"/>
          <w:szCs w:val="24"/>
        </w:rPr>
        <w:t>:</w:t>
      </w:r>
      <w:r>
        <w:rPr>
          <w:sz w:val="24"/>
          <w:szCs w:val="24"/>
        </w:rPr>
        <w:tab/>
      </w:r>
      <w:r w:rsidR="00FA0D43">
        <w:rPr>
          <w:sz w:val="24"/>
          <w:szCs w:val="24"/>
        </w:rPr>
        <w:t>Verksamhetsplan och Budget för 2025</w:t>
      </w:r>
    </w:p>
    <w:p w14:paraId="00DD50DA" w14:textId="7B1FF784" w:rsidR="00FA0D43" w:rsidRDefault="00FA0D43" w:rsidP="00FA0D43">
      <w:pPr>
        <w:rPr>
          <w:sz w:val="24"/>
          <w:szCs w:val="24"/>
        </w:rPr>
      </w:pPr>
      <w:r>
        <w:rPr>
          <w:sz w:val="24"/>
          <w:szCs w:val="24"/>
        </w:rPr>
        <w:tab/>
      </w:r>
      <w:r>
        <w:rPr>
          <w:sz w:val="24"/>
          <w:szCs w:val="24"/>
        </w:rPr>
        <w:tab/>
        <w:t>Rapport Avtalsrörelsen 2025</w:t>
      </w:r>
    </w:p>
    <w:p w14:paraId="609B58A9" w14:textId="57627AE3" w:rsidR="00C33B97" w:rsidRPr="00691D1C" w:rsidRDefault="00C33B97" w:rsidP="00FA0D43">
      <w:pPr>
        <w:rPr>
          <w:sz w:val="24"/>
          <w:szCs w:val="24"/>
        </w:rPr>
      </w:pPr>
      <w:r>
        <w:rPr>
          <w:sz w:val="24"/>
          <w:szCs w:val="24"/>
        </w:rPr>
        <w:tab/>
      </w:r>
      <w:r>
        <w:rPr>
          <w:sz w:val="24"/>
          <w:szCs w:val="24"/>
        </w:rPr>
        <w:tab/>
        <w:t>Övriga frågor</w:t>
      </w:r>
    </w:p>
    <w:p w14:paraId="22C889F0" w14:textId="48975F35" w:rsidR="00A02EFA" w:rsidRDefault="00A02EFA" w:rsidP="00A02EFA">
      <w:pPr>
        <w:rPr>
          <w:sz w:val="24"/>
          <w:szCs w:val="24"/>
        </w:rPr>
      </w:pPr>
      <w:r>
        <w:rPr>
          <w:sz w:val="24"/>
          <w:szCs w:val="24"/>
        </w:rPr>
        <w:tab/>
      </w:r>
      <w:r>
        <w:rPr>
          <w:sz w:val="24"/>
          <w:szCs w:val="24"/>
        </w:rPr>
        <w:tab/>
      </w:r>
    </w:p>
    <w:p w14:paraId="320DBCC2" w14:textId="7C4EA22C" w:rsidR="00FA0D43" w:rsidRDefault="00FA0D43" w:rsidP="00523FB9">
      <w:pPr>
        <w:rPr>
          <w:sz w:val="24"/>
          <w:szCs w:val="24"/>
        </w:rPr>
      </w:pPr>
      <w:r>
        <w:rPr>
          <w:sz w:val="24"/>
          <w:szCs w:val="24"/>
        </w:rPr>
        <w:t>Varje år ska vi lägga en plan för verksamheten inför kommande år. Tex vad de förtroendevalda ska fokusera på eller aktiviteter vi vill genomföra. Det är vid detta möte vi även tar budget för avdelningens verksamhet.</w:t>
      </w:r>
    </w:p>
    <w:p w14:paraId="669321B0" w14:textId="2E4932B5" w:rsidR="00A975DB" w:rsidRDefault="00A1346E" w:rsidP="00523FB9">
      <w:pPr>
        <w:rPr>
          <w:sz w:val="24"/>
          <w:szCs w:val="24"/>
        </w:rPr>
      </w:pPr>
      <w:r>
        <w:rPr>
          <w:sz w:val="24"/>
          <w:szCs w:val="24"/>
        </w:rPr>
        <w:t>Detta är det sista planerade avdelningsmötet för året</w:t>
      </w:r>
      <w:r w:rsidR="00774A50">
        <w:rPr>
          <w:sz w:val="24"/>
          <w:szCs w:val="24"/>
        </w:rPr>
        <w:t xml:space="preserve"> och vi bjuder denna gång på </w:t>
      </w:r>
      <w:r w:rsidR="00A758A3">
        <w:rPr>
          <w:sz w:val="24"/>
          <w:szCs w:val="24"/>
        </w:rPr>
        <w:t xml:space="preserve">arbetarrörelsens </w:t>
      </w:r>
      <w:r w:rsidR="008046F4">
        <w:rPr>
          <w:sz w:val="24"/>
          <w:szCs w:val="24"/>
        </w:rPr>
        <w:t>måltid nummer ett, korv med bröd!</w:t>
      </w:r>
    </w:p>
    <w:p w14:paraId="50999458" w14:textId="77777777" w:rsidR="00CD5C06" w:rsidRPr="00FA0D43" w:rsidRDefault="00CD5C06" w:rsidP="00523FB9">
      <w:pPr>
        <w:rPr>
          <w:sz w:val="24"/>
          <w:szCs w:val="24"/>
        </w:rPr>
      </w:pPr>
    </w:p>
    <w:p w14:paraId="45FA2C6F" w14:textId="284F2D81" w:rsidR="00523FB9" w:rsidRPr="008A447C" w:rsidRDefault="00A975DB" w:rsidP="00523FB9">
      <w:pPr>
        <w:rPr>
          <w:sz w:val="24"/>
          <w:szCs w:val="24"/>
        </w:rPr>
      </w:pPr>
      <w:r w:rsidRPr="008A447C">
        <w:rPr>
          <w:sz w:val="24"/>
          <w:szCs w:val="24"/>
        </w:rPr>
        <w:t>Styrelsen hälsar alla medlemmar Välkomna</w:t>
      </w:r>
    </w:p>
    <w:sectPr w:rsidR="00523FB9" w:rsidRPr="008A447C" w:rsidSect="000076E5">
      <w:footerReference w:type="default" r:id="rId7"/>
      <w:headerReference w:type="first" r:id="rId8"/>
      <w:footerReference w:type="first" r:id="rId9"/>
      <w:pgSz w:w="11906" w:h="16838"/>
      <w:pgMar w:top="1134" w:right="1418" w:bottom="1418" w:left="2268"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122B6" w14:textId="77777777" w:rsidR="002E4E3D" w:rsidRDefault="002E4E3D" w:rsidP="00176EE9">
      <w:pPr>
        <w:spacing w:after="0" w:line="240" w:lineRule="auto"/>
      </w:pPr>
      <w:r>
        <w:separator/>
      </w:r>
    </w:p>
  </w:endnote>
  <w:endnote w:type="continuationSeparator" w:id="0">
    <w:p w14:paraId="5ECD67C7" w14:textId="77777777" w:rsidR="002E4E3D" w:rsidRDefault="002E4E3D" w:rsidP="0017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SemiBold">
    <w:panose1 w:val="00000000000000000000"/>
    <w:charset w:val="00"/>
    <w:family w:val="auto"/>
    <w:pitch w:val="variable"/>
    <w:sig w:usb0="A00000FF" w:usb1="5000E07B" w:usb2="00000000" w:usb3="00000000" w:csb0="00000193" w:csb1="00000000"/>
  </w:font>
  <w:font w:name="Pappers Sans Duo Red">
    <w:panose1 w:val="00000500000000000000"/>
    <w:charset w:val="00"/>
    <w:family w:val="modern"/>
    <w:notTrueType/>
    <w:pitch w:val="variable"/>
    <w:sig w:usb0="A00000EF" w:usb1="0000000A" w:usb2="00000000" w:usb3="00000000" w:csb0="00000001" w:csb1="00000000"/>
  </w:font>
  <w:font w:name="Pappers Sans Duo Purple">
    <w:panose1 w:val="00000500000000000000"/>
    <w:charset w:val="00"/>
    <w:family w:val="modern"/>
    <w:notTrueType/>
    <w:pitch w:val="variable"/>
    <w:sig w:usb0="A00000EF" w:usb1="0000000A" w:usb2="00000000" w:usb3="00000000" w:csb0="00000001" w:csb1="00000000"/>
  </w:font>
  <w:font w:name="Pappers Sans Duo Green">
    <w:panose1 w:val="00000500000000000000"/>
    <w:charset w:val="00"/>
    <w:family w:val="modern"/>
    <w:notTrueType/>
    <w:pitch w:val="variable"/>
    <w:sig w:usb0="A00000E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97329" w14:textId="77777777" w:rsidR="00EE442C" w:rsidRDefault="00EE442C" w:rsidP="00EE442C">
    <w:pPr>
      <w:pStyle w:val="Sidfot"/>
      <w:spacing w:after="480"/>
    </w:pPr>
  </w:p>
  <w:p w14:paraId="3833AF68" w14:textId="77777777" w:rsidR="00EE442C" w:rsidRDefault="00EE442C" w:rsidP="00EE442C">
    <w:pPr>
      <w:pStyle w:val="Sidfot"/>
      <w:pBdr>
        <w:top w:val="single" w:sz="4" w:space="1" w:color="auto"/>
      </w:pBdr>
      <w:spacing w:after="480"/>
    </w:pPr>
  </w:p>
  <w:tbl>
    <w:tblPr>
      <w:tblStyle w:val="Tabellrutnt"/>
      <w:tblW w:w="1040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2694"/>
      <w:gridCol w:w="1701"/>
    </w:tblGrid>
    <w:tr w:rsidR="00EE442C" w14:paraId="453E31EF" w14:textId="77777777" w:rsidTr="006915D8">
      <w:tc>
        <w:tcPr>
          <w:tcW w:w="3005" w:type="dxa"/>
        </w:tcPr>
        <w:p w14:paraId="31DCF582" w14:textId="77777777" w:rsidR="00EE442C" w:rsidRDefault="00EE442C" w:rsidP="00EE442C">
          <w:pPr>
            <w:pStyle w:val="Sidfottabell"/>
          </w:pPr>
        </w:p>
      </w:tc>
      <w:tc>
        <w:tcPr>
          <w:tcW w:w="3005" w:type="dxa"/>
        </w:tcPr>
        <w:p w14:paraId="04C35612" w14:textId="77777777" w:rsidR="00EE442C" w:rsidRDefault="00EE442C" w:rsidP="00EE442C">
          <w:pPr>
            <w:pStyle w:val="Sidfottabell"/>
          </w:pPr>
        </w:p>
      </w:tc>
      <w:tc>
        <w:tcPr>
          <w:tcW w:w="2694" w:type="dxa"/>
        </w:tcPr>
        <w:p w14:paraId="54C99BD9" w14:textId="77777777" w:rsidR="00EE442C" w:rsidRDefault="00EE442C" w:rsidP="00EE442C">
          <w:pPr>
            <w:pStyle w:val="Sidfottabell"/>
          </w:pPr>
        </w:p>
      </w:tc>
      <w:tc>
        <w:tcPr>
          <w:tcW w:w="1701" w:type="dxa"/>
        </w:tcPr>
        <w:p w14:paraId="556CAD38" w14:textId="77777777" w:rsidR="00EE442C" w:rsidRDefault="00EE442C" w:rsidP="00EE442C">
          <w:pPr>
            <w:pStyle w:val="Sidfottabell"/>
          </w:pPr>
        </w:p>
      </w:tc>
    </w:tr>
    <w:tr w:rsidR="00EE442C" w14:paraId="14F810E6" w14:textId="77777777" w:rsidTr="006915D8">
      <w:tc>
        <w:tcPr>
          <w:tcW w:w="3005" w:type="dxa"/>
        </w:tcPr>
        <w:p w14:paraId="7E0E6993" w14:textId="77777777" w:rsidR="00EE442C" w:rsidRDefault="00EE442C" w:rsidP="00EE442C">
          <w:pPr>
            <w:pStyle w:val="Sidfottabell"/>
          </w:pPr>
        </w:p>
      </w:tc>
      <w:tc>
        <w:tcPr>
          <w:tcW w:w="3005" w:type="dxa"/>
        </w:tcPr>
        <w:p w14:paraId="09F51EBF" w14:textId="77777777" w:rsidR="00EE442C" w:rsidRDefault="00EE442C" w:rsidP="00EE442C">
          <w:pPr>
            <w:pStyle w:val="Sidfottabell"/>
          </w:pPr>
        </w:p>
      </w:tc>
      <w:tc>
        <w:tcPr>
          <w:tcW w:w="2694" w:type="dxa"/>
        </w:tcPr>
        <w:p w14:paraId="1BA9400F" w14:textId="77777777" w:rsidR="00EE442C" w:rsidRDefault="00EE442C" w:rsidP="00EE442C">
          <w:pPr>
            <w:pStyle w:val="Sidfottabell"/>
          </w:pPr>
        </w:p>
      </w:tc>
      <w:tc>
        <w:tcPr>
          <w:tcW w:w="1701" w:type="dxa"/>
        </w:tcPr>
        <w:p w14:paraId="470B3B8B" w14:textId="77777777" w:rsidR="00EE442C" w:rsidRDefault="00EE442C" w:rsidP="00EE442C">
          <w:pPr>
            <w:pStyle w:val="Sidfottabell"/>
            <w:jc w:val="right"/>
          </w:pPr>
          <w:r>
            <w:t>www.pappers.se</w:t>
          </w:r>
        </w:p>
      </w:tc>
    </w:tr>
  </w:tbl>
  <w:p w14:paraId="0BAD1363" w14:textId="77777777" w:rsidR="00EE442C" w:rsidRPr="00D6689E" w:rsidRDefault="00EE442C" w:rsidP="00D6689E">
    <w:pPr>
      <w:pStyle w:val="Sidfot"/>
      <w:rPr>
        <w:sz w:val="2"/>
        <w:szCs w:val="2"/>
      </w:rPr>
    </w:pPr>
    <w:r>
      <w:rPr>
        <w:noProof/>
      </w:rPr>
      <w:drawing>
        <wp:anchor distT="0" distB="0" distL="114300" distR="114300" simplePos="0" relativeHeight="251661312" behindDoc="0" locked="0" layoutInCell="1" allowOverlap="1" wp14:anchorId="383D07C8" wp14:editId="186054A8">
          <wp:simplePos x="0" y="0"/>
          <wp:positionH relativeFrom="page">
            <wp:posOffset>500332</wp:posOffset>
          </wp:positionH>
          <wp:positionV relativeFrom="page">
            <wp:posOffset>9661585</wp:posOffset>
          </wp:positionV>
          <wp:extent cx="867600" cy="558000"/>
          <wp:effectExtent l="0" t="0" r="889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2C01" w14:textId="77777777" w:rsidR="00600431" w:rsidRDefault="00600431" w:rsidP="0084012E">
    <w:pPr>
      <w:pStyle w:val="Sidfot"/>
      <w:spacing w:after="480"/>
    </w:pPr>
  </w:p>
  <w:p w14:paraId="682DFE39" w14:textId="77777777" w:rsidR="00EB243C" w:rsidRDefault="00EB243C" w:rsidP="0084012E">
    <w:pPr>
      <w:pStyle w:val="Sidfot"/>
      <w:pBdr>
        <w:top w:val="single" w:sz="4" w:space="1" w:color="auto"/>
      </w:pBdr>
      <w:spacing w:after="480"/>
    </w:pPr>
  </w:p>
  <w:tbl>
    <w:tblPr>
      <w:tblStyle w:val="Tabellrutnt"/>
      <w:tblW w:w="1040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2694"/>
      <w:gridCol w:w="1701"/>
    </w:tblGrid>
    <w:tr w:rsidR="00600431" w14:paraId="5745AFC5" w14:textId="77777777" w:rsidTr="0084012E">
      <w:tc>
        <w:tcPr>
          <w:tcW w:w="3005" w:type="dxa"/>
        </w:tcPr>
        <w:p w14:paraId="477EC512" w14:textId="77777777" w:rsidR="00600431" w:rsidRDefault="00600431" w:rsidP="00EB243C">
          <w:pPr>
            <w:pStyle w:val="Sidfottabell"/>
          </w:pPr>
        </w:p>
      </w:tc>
      <w:tc>
        <w:tcPr>
          <w:tcW w:w="3005" w:type="dxa"/>
        </w:tcPr>
        <w:p w14:paraId="655B20BF" w14:textId="77777777" w:rsidR="00600431" w:rsidRDefault="00600431" w:rsidP="00EB243C">
          <w:pPr>
            <w:pStyle w:val="Sidfottabell"/>
          </w:pPr>
        </w:p>
      </w:tc>
      <w:tc>
        <w:tcPr>
          <w:tcW w:w="2694" w:type="dxa"/>
        </w:tcPr>
        <w:p w14:paraId="74043E16" w14:textId="77777777" w:rsidR="00600431" w:rsidRDefault="00600431" w:rsidP="00EB243C">
          <w:pPr>
            <w:pStyle w:val="Sidfottabell"/>
          </w:pPr>
        </w:p>
      </w:tc>
      <w:tc>
        <w:tcPr>
          <w:tcW w:w="1701" w:type="dxa"/>
        </w:tcPr>
        <w:p w14:paraId="61CED81D" w14:textId="77777777" w:rsidR="00600431" w:rsidRDefault="00600431" w:rsidP="00EB243C">
          <w:pPr>
            <w:pStyle w:val="Sidfottabell"/>
          </w:pPr>
        </w:p>
      </w:tc>
    </w:tr>
    <w:tr w:rsidR="00600431" w14:paraId="5BFC0124" w14:textId="77777777" w:rsidTr="0084012E">
      <w:tc>
        <w:tcPr>
          <w:tcW w:w="3005" w:type="dxa"/>
        </w:tcPr>
        <w:p w14:paraId="2774ED3D" w14:textId="77777777" w:rsidR="00600431" w:rsidRDefault="00600431" w:rsidP="00EB243C">
          <w:pPr>
            <w:pStyle w:val="Sidfottabell"/>
          </w:pPr>
        </w:p>
      </w:tc>
      <w:tc>
        <w:tcPr>
          <w:tcW w:w="3005" w:type="dxa"/>
        </w:tcPr>
        <w:p w14:paraId="4BBDFA60" w14:textId="77777777" w:rsidR="00600431" w:rsidRDefault="00600431" w:rsidP="00EB243C">
          <w:pPr>
            <w:pStyle w:val="Sidfottabell"/>
          </w:pPr>
        </w:p>
      </w:tc>
      <w:tc>
        <w:tcPr>
          <w:tcW w:w="2694" w:type="dxa"/>
        </w:tcPr>
        <w:p w14:paraId="523B1E13" w14:textId="77777777" w:rsidR="00600431" w:rsidRDefault="00600431" w:rsidP="00EB243C">
          <w:pPr>
            <w:pStyle w:val="Sidfottabell"/>
          </w:pPr>
        </w:p>
      </w:tc>
      <w:tc>
        <w:tcPr>
          <w:tcW w:w="1701" w:type="dxa"/>
        </w:tcPr>
        <w:p w14:paraId="40FD99A4" w14:textId="77777777" w:rsidR="00600431" w:rsidRDefault="00EB243C" w:rsidP="00EB243C">
          <w:pPr>
            <w:pStyle w:val="Sidfottabell"/>
            <w:jc w:val="right"/>
          </w:pPr>
          <w:r>
            <w:t>www.pappers.se</w:t>
          </w:r>
        </w:p>
      </w:tc>
    </w:tr>
  </w:tbl>
  <w:p w14:paraId="6DC4B6BD" w14:textId="77777777" w:rsidR="00D13494" w:rsidRPr="00EB243C" w:rsidRDefault="00D13494" w:rsidP="00600431">
    <w:pPr>
      <w:pStyle w:val="Sidfot"/>
      <w:rPr>
        <w:sz w:val="2"/>
        <w:szCs w:val="2"/>
      </w:rPr>
    </w:pPr>
    <w:r>
      <w:rPr>
        <w:noProof/>
      </w:rPr>
      <w:drawing>
        <wp:anchor distT="0" distB="0" distL="114300" distR="114300" simplePos="0" relativeHeight="251659264" behindDoc="0" locked="0" layoutInCell="1" allowOverlap="1" wp14:anchorId="179A4F28" wp14:editId="15DB76D8">
          <wp:simplePos x="0" y="0"/>
          <wp:positionH relativeFrom="page">
            <wp:posOffset>500332</wp:posOffset>
          </wp:positionH>
          <wp:positionV relativeFrom="page">
            <wp:posOffset>9661585</wp:posOffset>
          </wp:positionV>
          <wp:extent cx="867600" cy="558000"/>
          <wp:effectExtent l="0" t="0" r="889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E040C" w14:textId="77777777" w:rsidR="002E4E3D" w:rsidRDefault="002E4E3D" w:rsidP="00176EE9">
      <w:pPr>
        <w:spacing w:after="0" w:line="240" w:lineRule="auto"/>
      </w:pPr>
      <w:r>
        <w:separator/>
      </w:r>
    </w:p>
  </w:footnote>
  <w:footnote w:type="continuationSeparator" w:id="0">
    <w:p w14:paraId="75431F16" w14:textId="77777777" w:rsidR="002E4E3D" w:rsidRDefault="002E4E3D" w:rsidP="0017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ppers Sans Duo Green" w:hAnsi="Pappers Sans Duo Green"/>
        <w:sz w:val="160"/>
        <w:szCs w:val="160"/>
      </w:rPr>
      <w:id w:val="-676187763"/>
      <w:lock w:val="contentLocked"/>
      <w:placeholder>
        <w:docPart w:val="55B68D5C1FC14897807C903A7FA68214"/>
      </w:placeholder>
      <w:group/>
    </w:sdtPr>
    <w:sdtContent>
      <w:p w14:paraId="2856FC9F" w14:textId="77777777" w:rsidR="000076E5" w:rsidRPr="00186984" w:rsidRDefault="00000000" w:rsidP="00A37336">
        <w:pPr>
          <w:pStyle w:val="Rubrikrd"/>
          <w:tabs>
            <w:tab w:val="right" w:pos="8220"/>
          </w:tabs>
          <w:rPr>
            <w:rFonts w:ascii="Pappers Sans Duo Green" w:hAnsi="Pappers Sans Duo Green"/>
            <w:sz w:val="160"/>
            <w:szCs w:val="160"/>
          </w:rPr>
        </w:pPr>
        <w:sdt>
          <w:sdtPr>
            <w:rPr>
              <w:rFonts w:ascii="Pappers Sans Duo Green" w:hAnsi="Pappers Sans Duo Green"/>
              <w:sz w:val="160"/>
              <w:szCs w:val="160"/>
            </w:rPr>
            <w:id w:val="-615054765"/>
            <w:lock w:val="contentLocked"/>
            <w:placeholder>
              <w:docPart w:val="55B68D5C1FC14897807C903A7FA68214"/>
            </w:placeholder>
            <w:group/>
          </w:sdtPr>
          <w:sdtContent>
            <w:r w:rsidR="00A37336">
              <w:rPr>
                <w:rFonts w:ascii="Pappers Sans Duo Green" w:hAnsi="Pappers Sans Duo Green"/>
                <w:noProof/>
                <w:sz w:val="160"/>
                <w:szCs w:val="160"/>
              </w:rPr>
              <w:drawing>
                <wp:anchor distT="0" distB="0" distL="114300" distR="114300" simplePos="0" relativeHeight="251662336" behindDoc="1" locked="0" layoutInCell="1" allowOverlap="1" wp14:anchorId="429C7212" wp14:editId="06D0E97F">
                  <wp:simplePos x="0" y="0"/>
                  <wp:positionH relativeFrom="margin">
                    <wp:posOffset>-887617</wp:posOffset>
                  </wp:positionH>
                  <wp:positionV relativeFrom="paragraph">
                    <wp:posOffset>54062</wp:posOffset>
                  </wp:positionV>
                  <wp:extent cx="6145200" cy="961200"/>
                  <wp:effectExtent l="0" t="0" r="0" b="0"/>
                  <wp:wrapNone/>
                  <wp:docPr id="2" name="Bildobjekt 2"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6145200" cy="961200"/>
                          </a:xfrm>
                          <a:prstGeom prst="rect">
                            <a:avLst/>
                          </a:prstGeom>
                        </pic:spPr>
                      </pic:pic>
                    </a:graphicData>
                  </a:graphic>
                  <wp14:sizeRelH relativeFrom="margin">
                    <wp14:pctWidth>0</wp14:pctWidth>
                  </wp14:sizeRelH>
                  <wp14:sizeRelV relativeFrom="margin">
                    <wp14:pctHeight>0</wp14:pctHeight>
                  </wp14:sizeRelV>
                </wp:anchor>
              </w:drawing>
            </w:r>
          </w:sdtContent>
        </w:sdt>
        <w:r w:rsidR="00A37336">
          <w:rPr>
            <w:rFonts w:ascii="Pappers Sans Duo Green" w:hAnsi="Pappers Sans Duo Green"/>
            <w:sz w:val="160"/>
            <w:szCs w:val="160"/>
          </w:rPr>
          <w:tab/>
          <w:t xml:space="preserve"> </w:t>
        </w:r>
      </w:p>
    </w:sdtContent>
  </w:sdt>
  <w:p w14:paraId="2C2634A8" w14:textId="77777777" w:rsidR="00D13494" w:rsidRPr="00D13494" w:rsidRDefault="00D13494" w:rsidP="00D134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FA85602"/>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BDF872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0635A50"/>
    <w:multiLevelType w:val="hybridMultilevel"/>
    <w:tmpl w:val="2BE65B7A"/>
    <w:lvl w:ilvl="0" w:tplc="C63457F8">
      <w:numFmt w:val="bullet"/>
      <w:lvlText w:val="-"/>
      <w:lvlJc w:val="left"/>
      <w:pPr>
        <w:ind w:left="2964" w:hanging="360"/>
      </w:pPr>
      <w:rPr>
        <w:rFonts w:ascii="Work Sans" w:eastAsiaTheme="minorHAnsi" w:hAnsi="Work Sans" w:cstheme="minorBidi" w:hint="default"/>
      </w:rPr>
    </w:lvl>
    <w:lvl w:ilvl="1" w:tplc="041D0003">
      <w:start w:val="1"/>
      <w:numFmt w:val="bullet"/>
      <w:lvlText w:val="o"/>
      <w:lvlJc w:val="left"/>
      <w:pPr>
        <w:ind w:left="3684" w:hanging="360"/>
      </w:pPr>
      <w:rPr>
        <w:rFonts w:ascii="Courier New" w:hAnsi="Courier New" w:cs="Courier New" w:hint="default"/>
      </w:rPr>
    </w:lvl>
    <w:lvl w:ilvl="2" w:tplc="041D0005" w:tentative="1">
      <w:start w:val="1"/>
      <w:numFmt w:val="bullet"/>
      <w:lvlText w:val=""/>
      <w:lvlJc w:val="left"/>
      <w:pPr>
        <w:ind w:left="4404" w:hanging="360"/>
      </w:pPr>
      <w:rPr>
        <w:rFonts w:ascii="Wingdings" w:hAnsi="Wingdings" w:hint="default"/>
      </w:rPr>
    </w:lvl>
    <w:lvl w:ilvl="3" w:tplc="041D0001" w:tentative="1">
      <w:start w:val="1"/>
      <w:numFmt w:val="bullet"/>
      <w:lvlText w:val=""/>
      <w:lvlJc w:val="left"/>
      <w:pPr>
        <w:ind w:left="5124" w:hanging="360"/>
      </w:pPr>
      <w:rPr>
        <w:rFonts w:ascii="Symbol" w:hAnsi="Symbol" w:hint="default"/>
      </w:rPr>
    </w:lvl>
    <w:lvl w:ilvl="4" w:tplc="041D0003" w:tentative="1">
      <w:start w:val="1"/>
      <w:numFmt w:val="bullet"/>
      <w:lvlText w:val="o"/>
      <w:lvlJc w:val="left"/>
      <w:pPr>
        <w:ind w:left="5844" w:hanging="360"/>
      </w:pPr>
      <w:rPr>
        <w:rFonts w:ascii="Courier New" w:hAnsi="Courier New" w:cs="Courier New" w:hint="default"/>
      </w:rPr>
    </w:lvl>
    <w:lvl w:ilvl="5" w:tplc="041D0005" w:tentative="1">
      <w:start w:val="1"/>
      <w:numFmt w:val="bullet"/>
      <w:lvlText w:val=""/>
      <w:lvlJc w:val="left"/>
      <w:pPr>
        <w:ind w:left="6564" w:hanging="360"/>
      </w:pPr>
      <w:rPr>
        <w:rFonts w:ascii="Wingdings" w:hAnsi="Wingdings" w:hint="default"/>
      </w:rPr>
    </w:lvl>
    <w:lvl w:ilvl="6" w:tplc="041D0001" w:tentative="1">
      <w:start w:val="1"/>
      <w:numFmt w:val="bullet"/>
      <w:lvlText w:val=""/>
      <w:lvlJc w:val="left"/>
      <w:pPr>
        <w:ind w:left="7284" w:hanging="360"/>
      </w:pPr>
      <w:rPr>
        <w:rFonts w:ascii="Symbol" w:hAnsi="Symbol" w:hint="default"/>
      </w:rPr>
    </w:lvl>
    <w:lvl w:ilvl="7" w:tplc="041D0003" w:tentative="1">
      <w:start w:val="1"/>
      <w:numFmt w:val="bullet"/>
      <w:lvlText w:val="o"/>
      <w:lvlJc w:val="left"/>
      <w:pPr>
        <w:ind w:left="8004" w:hanging="360"/>
      </w:pPr>
      <w:rPr>
        <w:rFonts w:ascii="Courier New" w:hAnsi="Courier New" w:cs="Courier New" w:hint="default"/>
      </w:rPr>
    </w:lvl>
    <w:lvl w:ilvl="8" w:tplc="041D0005" w:tentative="1">
      <w:start w:val="1"/>
      <w:numFmt w:val="bullet"/>
      <w:lvlText w:val=""/>
      <w:lvlJc w:val="left"/>
      <w:pPr>
        <w:ind w:left="8724" w:hanging="360"/>
      </w:pPr>
      <w:rPr>
        <w:rFonts w:ascii="Wingdings" w:hAnsi="Wingdings" w:hint="default"/>
      </w:rPr>
    </w:lvl>
  </w:abstractNum>
  <w:num w:numId="1" w16cid:durableId="1692995588">
    <w:abstractNumId w:val="0"/>
  </w:num>
  <w:num w:numId="2" w16cid:durableId="1298486429">
    <w:abstractNumId w:val="1"/>
  </w:num>
  <w:num w:numId="3" w16cid:durableId="996810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DB"/>
    <w:rsid w:val="000076E5"/>
    <w:rsid w:val="00026758"/>
    <w:rsid w:val="00072F7C"/>
    <w:rsid w:val="00081763"/>
    <w:rsid w:val="000E7D92"/>
    <w:rsid w:val="000F1A76"/>
    <w:rsid w:val="00121CC8"/>
    <w:rsid w:val="00123C7D"/>
    <w:rsid w:val="0013521E"/>
    <w:rsid w:val="00146250"/>
    <w:rsid w:val="00176EE9"/>
    <w:rsid w:val="00184F62"/>
    <w:rsid w:val="00186984"/>
    <w:rsid w:val="001C4553"/>
    <w:rsid w:val="001E0E42"/>
    <w:rsid w:val="001F7948"/>
    <w:rsid w:val="0022307C"/>
    <w:rsid w:val="00227805"/>
    <w:rsid w:val="002B463A"/>
    <w:rsid w:val="002E4E3D"/>
    <w:rsid w:val="002F0780"/>
    <w:rsid w:val="00313F76"/>
    <w:rsid w:val="00335ABD"/>
    <w:rsid w:val="003B3AF3"/>
    <w:rsid w:val="00410418"/>
    <w:rsid w:val="0041503F"/>
    <w:rsid w:val="00460FA5"/>
    <w:rsid w:val="00523FB9"/>
    <w:rsid w:val="0057228A"/>
    <w:rsid w:val="00600431"/>
    <w:rsid w:val="00617FFA"/>
    <w:rsid w:val="00627375"/>
    <w:rsid w:val="00637970"/>
    <w:rsid w:val="00650474"/>
    <w:rsid w:val="006775D9"/>
    <w:rsid w:val="00687BA5"/>
    <w:rsid w:val="00691D1C"/>
    <w:rsid w:val="00697438"/>
    <w:rsid w:val="006D0645"/>
    <w:rsid w:val="00726236"/>
    <w:rsid w:val="00743D4C"/>
    <w:rsid w:val="00774A50"/>
    <w:rsid w:val="007B3FA7"/>
    <w:rsid w:val="007F7EE3"/>
    <w:rsid w:val="008046F4"/>
    <w:rsid w:val="008324F1"/>
    <w:rsid w:val="0084012E"/>
    <w:rsid w:val="008A447C"/>
    <w:rsid w:val="00916E83"/>
    <w:rsid w:val="00974C12"/>
    <w:rsid w:val="009B68C7"/>
    <w:rsid w:val="00A01524"/>
    <w:rsid w:val="00A02EFA"/>
    <w:rsid w:val="00A1346E"/>
    <w:rsid w:val="00A37336"/>
    <w:rsid w:val="00A758A3"/>
    <w:rsid w:val="00A975DB"/>
    <w:rsid w:val="00B2631E"/>
    <w:rsid w:val="00B87337"/>
    <w:rsid w:val="00BF14F8"/>
    <w:rsid w:val="00C1071E"/>
    <w:rsid w:val="00C33B97"/>
    <w:rsid w:val="00C40799"/>
    <w:rsid w:val="00C6271B"/>
    <w:rsid w:val="00CC52E9"/>
    <w:rsid w:val="00CD5C06"/>
    <w:rsid w:val="00D13494"/>
    <w:rsid w:val="00D6689E"/>
    <w:rsid w:val="00DB3E2D"/>
    <w:rsid w:val="00DE7338"/>
    <w:rsid w:val="00DF0C61"/>
    <w:rsid w:val="00E07408"/>
    <w:rsid w:val="00E8119A"/>
    <w:rsid w:val="00E87AA9"/>
    <w:rsid w:val="00EB243C"/>
    <w:rsid w:val="00ED4C64"/>
    <w:rsid w:val="00ED7BDC"/>
    <w:rsid w:val="00EE442C"/>
    <w:rsid w:val="00F81B28"/>
    <w:rsid w:val="00FA0D43"/>
    <w:rsid w:val="00FA2C95"/>
    <w:rsid w:val="00FA30AC"/>
    <w:rsid w:val="00FC30EE"/>
    <w:rsid w:val="00FC77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DC76C"/>
  <w15:docId w15:val="{D592D0CC-86DD-4985-9222-EA1FAE18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48"/>
    <w:pPr>
      <w:spacing w:after="220" w:line="276" w:lineRule="auto"/>
    </w:pPr>
    <w:rPr>
      <w:spacing w:val="6"/>
    </w:rPr>
  </w:style>
  <w:style w:type="paragraph" w:styleId="Rubrik1">
    <w:name w:val="heading 1"/>
    <w:basedOn w:val="Normal"/>
    <w:next w:val="Normal"/>
    <w:link w:val="Rubrik1Char"/>
    <w:uiPriority w:val="9"/>
    <w:qFormat/>
    <w:rsid w:val="00313F76"/>
    <w:pPr>
      <w:keepNext/>
      <w:keepLines/>
      <w:spacing w:before="240"/>
      <w:outlineLvl w:val="0"/>
    </w:pPr>
    <w:rPr>
      <w:rFonts w:asciiTheme="majorHAnsi" w:eastAsiaTheme="majorEastAsia" w:hAnsiTheme="majorHAnsi" w:cstheme="majorBidi"/>
      <w:sz w:val="48"/>
      <w:szCs w:val="32"/>
    </w:rPr>
  </w:style>
  <w:style w:type="paragraph" w:styleId="Rubrik2">
    <w:name w:val="heading 2"/>
    <w:basedOn w:val="Normal"/>
    <w:next w:val="Normal"/>
    <w:link w:val="Rubrik2Char"/>
    <w:uiPriority w:val="9"/>
    <w:unhideWhenUsed/>
    <w:qFormat/>
    <w:rsid w:val="00B2631E"/>
    <w:pPr>
      <w:keepNext/>
      <w:keepLines/>
      <w:spacing w:before="40" w:after="0"/>
      <w:outlineLvl w:val="1"/>
    </w:pPr>
    <w:rPr>
      <w:rFonts w:asciiTheme="majorHAnsi" w:eastAsiaTheme="majorEastAsia" w:hAnsiTheme="majorHAnsi" w:cstheme="majorBidi"/>
      <w:b/>
      <w:sz w:val="30"/>
      <w:szCs w:val="26"/>
    </w:rPr>
  </w:style>
  <w:style w:type="paragraph" w:styleId="Rubrik3">
    <w:name w:val="heading 3"/>
    <w:basedOn w:val="Normal"/>
    <w:next w:val="Normal"/>
    <w:link w:val="Rubrik3Char"/>
    <w:uiPriority w:val="9"/>
    <w:unhideWhenUsed/>
    <w:qFormat/>
    <w:rsid w:val="00B2631E"/>
    <w:pPr>
      <w:keepNext/>
      <w:keepLines/>
      <w:spacing w:before="40" w:after="0"/>
      <w:outlineLvl w:val="2"/>
    </w:pPr>
    <w:rPr>
      <w:rFonts w:asciiTheme="majorHAnsi" w:eastAsiaTheme="majorEastAsia" w:hAnsiTheme="majorHAnsi" w:cstheme="majorBidi"/>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Citat">
    <w:name w:val="Quote"/>
    <w:basedOn w:val="Normal"/>
    <w:next w:val="Normal"/>
    <w:link w:val="CitatChar"/>
    <w:uiPriority w:val="29"/>
    <w:unhideWhenUsed/>
    <w:rsid w:val="007B3FA7"/>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D4C64"/>
    <w:rPr>
      <w:i/>
      <w:iCs/>
      <w:color w:val="404040" w:themeColor="text1" w:themeTint="BF"/>
    </w:rPr>
  </w:style>
  <w:style w:type="paragraph" w:styleId="Rubrik">
    <w:name w:val="Title"/>
    <w:basedOn w:val="Normal"/>
    <w:next w:val="Normal"/>
    <w:link w:val="RubrikChar"/>
    <w:uiPriority w:val="10"/>
    <w:rsid w:val="00C1071E"/>
    <w:pPr>
      <w:spacing w:after="0" w:line="240" w:lineRule="auto"/>
      <w:ind w:left="-1474"/>
      <w:contextualSpacing/>
    </w:pPr>
    <w:rPr>
      <w:rFonts w:asciiTheme="majorHAnsi" w:eastAsiaTheme="majorEastAsia" w:hAnsiTheme="majorHAnsi" w:cstheme="majorBidi"/>
      <w:spacing w:val="-10"/>
      <w:kern w:val="28"/>
      <w:sz w:val="200"/>
      <w:szCs w:val="56"/>
    </w:rPr>
  </w:style>
  <w:style w:type="character" w:customStyle="1" w:styleId="RubrikChar">
    <w:name w:val="Rubrik Char"/>
    <w:basedOn w:val="Standardstycketeckensnitt"/>
    <w:link w:val="Rubrik"/>
    <w:uiPriority w:val="10"/>
    <w:rsid w:val="00C1071E"/>
    <w:rPr>
      <w:rFonts w:asciiTheme="majorHAnsi" w:eastAsiaTheme="majorEastAsia" w:hAnsiTheme="majorHAnsi" w:cstheme="majorBidi"/>
      <w:spacing w:val="-10"/>
      <w:kern w:val="28"/>
      <w:sz w:val="200"/>
      <w:szCs w:val="56"/>
    </w:rPr>
  </w:style>
  <w:style w:type="paragraph" w:customStyle="1" w:styleId="Rubrikrd">
    <w:name w:val="Rubrik röd"/>
    <w:basedOn w:val="Rubrik"/>
    <w:next w:val="Normal"/>
    <w:uiPriority w:val="89"/>
    <w:rsid w:val="00184F62"/>
    <w:rPr>
      <w:rFonts w:ascii="Pappers Sans Duo Red" w:hAnsi="Pappers Sans Duo Red"/>
    </w:rPr>
  </w:style>
  <w:style w:type="paragraph" w:customStyle="1" w:styleId="Rubriklila">
    <w:name w:val="Rubrik lila"/>
    <w:basedOn w:val="Rubrik"/>
    <w:next w:val="Normal"/>
    <w:uiPriority w:val="89"/>
    <w:rsid w:val="00184F62"/>
    <w:rPr>
      <w:rFonts w:ascii="Pappers Sans Duo Purple" w:hAnsi="Pappers Sans Duo Purple"/>
    </w:rPr>
  </w:style>
  <w:style w:type="paragraph" w:customStyle="1" w:styleId="Rubrikgrn">
    <w:name w:val="Rubrik grön"/>
    <w:basedOn w:val="Rubrik"/>
    <w:next w:val="Normal"/>
    <w:uiPriority w:val="89"/>
    <w:rsid w:val="00184F62"/>
    <w:rPr>
      <w:rFonts w:ascii="Pappers Sans Duo Green" w:hAnsi="Pappers Sans Duo Green"/>
    </w:rPr>
  </w:style>
  <w:style w:type="paragraph" w:styleId="Ingetavstnd">
    <w:name w:val="No Spacing"/>
    <w:uiPriority w:val="1"/>
    <w:semiHidden/>
    <w:rsid w:val="00184F62"/>
    <w:pPr>
      <w:spacing w:after="0" w:line="240" w:lineRule="auto"/>
    </w:pPr>
  </w:style>
  <w:style w:type="character" w:customStyle="1" w:styleId="Rubrik1Char">
    <w:name w:val="Rubrik 1 Char"/>
    <w:basedOn w:val="Standardstycketeckensnitt"/>
    <w:link w:val="Rubrik1"/>
    <w:uiPriority w:val="9"/>
    <w:rsid w:val="00313F76"/>
    <w:rPr>
      <w:rFonts w:asciiTheme="majorHAnsi" w:eastAsiaTheme="majorEastAsia" w:hAnsiTheme="majorHAnsi" w:cstheme="majorBidi"/>
      <w:spacing w:val="6"/>
      <w:sz w:val="48"/>
      <w:szCs w:val="32"/>
    </w:rPr>
  </w:style>
  <w:style w:type="character" w:customStyle="1" w:styleId="Rubrik2Char">
    <w:name w:val="Rubrik 2 Char"/>
    <w:basedOn w:val="Standardstycketeckensnitt"/>
    <w:link w:val="Rubrik2"/>
    <w:uiPriority w:val="9"/>
    <w:rsid w:val="00B2631E"/>
    <w:rPr>
      <w:rFonts w:asciiTheme="majorHAnsi" w:eastAsiaTheme="majorEastAsia" w:hAnsiTheme="majorHAnsi" w:cstheme="majorBidi"/>
      <w:b/>
      <w:sz w:val="30"/>
      <w:szCs w:val="26"/>
    </w:rPr>
  </w:style>
  <w:style w:type="character" w:customStyle="1" w:styleId="Rubrik3Char">
    <w:name w:val="Rubrik 3 Char"/>
    <w:basedOn w:val="Standardstycketeckensnitt"/>
    <w:link w:val="Rubrik3"/>
    <w:uiPriority w:val="9"/>
    <w:rsid w:val="00B2631E"/>
    <w:rPr>
      <w:rFonts w:asciiTheme="majorHAnsi" w:eastAsiaTheme="majorEastAsia" w:hAnsiTheme="majorHAnsi" w:cstheme="majorBidi"/>
      <w:b/>
      <w:sz w:val="24"/>
      <w:szCs w:val="24"/>
    </w:rPr>
  </w:style>
  <w:style w:type="paragraph" w:styleId="Underrubrik">
    <w:name w:val="Subtitle"/>
    <w:basedOn w:val="Normal"/>
    <w:next w:val="Normal"/>
    <w:link w:val="UnderrubrikChar"/>
    <w:uiPriority w:val="11"/>
    <w:qFormat/>
    <w:rsid w:val="00313F76"/>
    <w:pPr>
      <w:numPr>
        <w:ilvl w:val="1"/>
      </w:numPr>
    </w:pPr>
    <w:rPr>
      <w:rFonts w:asciiTheme="majorHAnsi" w:eastAsiaTheme="minorEastAsia" w:hAnsiTheme="majorHAnsi"/>
      <w:spacing w:val="15"/>
      <w:sz w:val="24"/>
    </w:rPr>
  </w:style>
  <w:style w:type="paragraph" w:styleId="Numreradlista">
    <w:name w:val="List Number"/>
    <w:basedOn w:val="Normal"/>
    <w:uiPriority w:val="10"/>
    <w:qFormat/>
    <w:rsid w:val="00ED4C64"/>
    <w:pPr>
      <w:numPr>
        <w:numId w:val="1"/>
      </w:numPr>
      <w:contextualSpacing/>
    </w:pPr>
  </w:style>
  <w:style w:type="paragraph" w:styleId="Punktlista">
    <w:name w:val="List Bullet"/>
    <w:basedOn w:val="Normal"/>
    <w:uiPriority w:val="10"/>
    <w:qFormat/>
    <w:rsid w:val="00697438"/>
    <w:pPr>
      <w:numPr>
        <w:numId w:val="2"/>
      </w:numPr>
      <w:ind w:left="357" w:hanging="357"/>
      <w:contextualSpacing/>
    </w:pPr>
  </w:style>
  <w:style w:type="character" w:customStyle="1" w:styleId="UnderrubrikChar">
    <w:name w:val="Underrubrik Char"/>
    <w:basedOn w:val="Standardstycketeckensnitt"/>
    <w:link w:val="Underrubrik"/>
    <w:uiPriority w:val="11"/>
    <w:rsid w:val="00313F76"/>
    <w:rPr>
      <w:rFonts w:asciiTheme="majorHAnsi" w:eastAsiaTheme="minorEastAsia" w:hAnsiTheme="majorHAnsi"/>
      <w:spacing w:val="15"/>
      <w:sz w:val="24"/>
    </w:rPr>
  </w:style>
  <w:style w:type="paragraph" w:styleId="Sidhuvud">
    <w:name w:val="header"/>
    <w:basedOn w:val="Normal"/>
    <w:link w:val="SidhuvudChar"/>
    <w:uiPriority w:val="99"/>
    <w:unhideWhenUsed/>
    <w:rsid w:val="006D0645"/>
    <w:pPr>
      <w:tabs>
        <w:tab w:val="center" w:pos="4536"/>
        <w:tab w:val="right" w:pos="9072"/>
      </w:tabs>
      <w:spacing w:after="0" w:line="240" w:lineRule="auto"/>
      <w:ind w:right="-680"/>
    </w:pPr>
    <w:rPr>
      <w:sz w:val="16"/>
    </w:rPr>
  </w:style>
  <w:style w:type="character" w:customStyle="1" w:styleId="SidhuvudChar">
    <w:name w:val="Sidhuvud Char"/>
    <w:basedOn w:val="Standardstycketeckensnitt"/>
    <w:link w:val="Sidhuvud"/>
    <w:uiPriority w:val="99"/>
    <w:rsid w:val="006D0645"/>
    <w:rPr>
      <w:spacing w:val="6"/>
      <w:sz w:val="16"/>
    </w:rPr>
  </w:style>
  <w:style w:type="paragraph" w:styleId="Sidfot">
    <w:name w:val="footer"/>
    <w:basedOn w:val="Normal"/>
    <w:link w:val="SidfotChar"/>
    <w:uiPriority w:val="99"/>
    <w:unhideWhenUsed/>
    <w:rsid w:val="00600431"/>
    <w:pPr>
      <w:tabs>
        <w:tab w:val="left" w:pos="0"/>
        <w:tab w:val="left" w:pos="4536"/>
        <w:tab w:val="left" w:pos="9072"/>
      </w:tabs>
      <w:spacing w:after="0" w:line="240" w:lineRule="auto"/>
      <w:ind w:left="-1474" w:right="-680"/>
    </w:pPr>
    <w:rPr>
      <w:sz w:val="18"/>
    </w:rPr>
  </w:style>
  <w:style w:type="character" w:customStyle="1" w:styleId="SidfotChar">
    <w:name w:val="Sidfot Char"/>
    <w:basedOn w:val="Standardstycketeckensnitt"/>
    <w:link w:val="Sidfot"/>
    <w:uiPriority w:val="99"/>
    <w:rsid w:val="00600431"/>
    <w:rPr>
      <w:spacing w:val="6"/>
      <w:sz w:val="18"/>
    </w:rPr>
  </w:style>
  <w:style w:type="character" w:styleId="Platshllartext">
    <w:name w:val="Placeholder Text"/>
    <w:basedOn w:val="Standardstycketeckensnitt"/>
    <w:uiPriority w:val="99"/>
    <w:semiHidden/>
    <w:rsid w:val="002B463A"/>
    <w:rPr>
      <w:color w:val="808080"/>
    </w:rPr>
  </w:style>
  <w:style w:type="character" w:styleId="Hyperlnk">
    <w:name w:val="Hyperlink"/>
    <w:basedOn w:val="Standardstycketeckensnitt"/>
    <w:uiPriority w:val="99"/>
    <w:unhideWhenUsed/>
    <w:rsid w:val="00D13494"/>
    <w:rPr>
      <w:color w:val="0563C1" w:themeColor="hyperlink"/>
      <w:u w:val="single"/>
    </w:rPr>
  </w:style>
  <w:style w:type="character" w:styleId="Olstomnmnande">
    <w:name w:val="Unresolved Mention"/>
    <w:basedOn w:val="Standardstycketeckensnitt"/>
    <w:uiPriority w:val="99"/>
    <w:semiHidden/>
    <w:unhideWhenUsed/>
    <w:rsid w:val="00D13494"/>
    <w:rPr>
      <w:color w:val="605E5C"/>
      <w:shd w:val="clear" w:color="auto" w:fill="E1DFDD"/>
    </w:rPr>
  </w:style>
  <w:style w:type="table" w:styleId="Tabellrutnt">
    <w:name w:val="Table Grid"/>
    <w:basedOn w:val="Normaltabell"/>
    <w:uiPriority w:val="39"/>
    <w:rsid w:val="0060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tabell">
    <w:name w:val="Sidfot tabell"/>
    <w:basedOn w:val="Sidfot"/>
    <w:qFormat/>
    <w:rsid w:val="00EB243C"/>
    <w:pPr>
      <w:ind w:left="0" w:right="0"/>
    </w:pPr>
    <w:rPr>
      <w:sz w:val="16"/>
    </w:rPr>
  </w:style>
  <w:style w:type="paragraph" w:styleId="Liststycke">
    <w:name w:val="List Paragraph"/>
    <w:basedOn w:val="Normal"/>
    <w:uiPriority w:val="34"/>
    <w:semiHidden/>
    <w:qFormat/>
    <w:rsid w:val="00A02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527567\AppData\Roaming\Microsoft\Workgroup\medlemsm&#246;te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B68D5C1FC14897807C903A7FA68214"/>
        <w:category>
          <w:name w:val="Allmänt"/>
          <w:gallery w:val="placeholder"/>
        </w:category>
        <w:types>
          <w:type w:val="bbPlcHdr"/>
        </w:types>
        <w:behaviors>
          <w:behavior w:val="content"/>
        </w:behaviors>
        <w:guid w:val="{377C1FA7-66BC-482E-9FC9-2FBD1331541A}"/>
      </w:docPartPr>
      <w:docPartBody>
        <w:p w:rsidR="00C94EA4" w:rsidRDefault="00EC5BCA">
          <w:pPr>
            <w:pStyle w:val="55B68D5C1FC14897807C903A7FA68214"/>
          </w:pPr>
          <w:r>
            <w:rPr>
              <w:rStyle w:val="Platshllartext"/>
            </w:rPr>
            <w:t>Huvudrubrik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SemiBold">
    <w:panose1 w:val="00000000000000000000"/>
    <w:charset w:val="00"/>
    <w:family w:val="auto"/>
    <w:pitch w:val="variable"/>
    <w:sig w:usb0="A00000FF" w:usb1="5000E07B" w:usb2="00000000" w:usb3="00000000" w:csb0="00000193" w:csb1="00000000"/>
  </w:font>
  <w:font w:name="Pappers Sans Duo Red">
    <w:panose1 w:val="00000500000000000000"/>
    <w:charset w:val="00"/>
    <w:family w:val="modern"/>
    <w:notTrueType/>
    <w:pitch w:val="variable"/>
    <w:sig w:usb0="A00000EF" w:usb1="0000000A" w:usb2="00000000" w:usb3="00000000" w:csb0="00000001" w:csb1="00000000"/>
  </w:font>
  <w:font w:name="Pappers Sans Duo Purple">
    <w:panose1 w:val="00000500000000000000"/>
    <w:charset w:val="00"/>
    <w:family w:val="modern"/>
    <w:notTrueType/>
    <w:pitch w:val="variable"/>
    <w:sig w:usb0="A00000EF" w:usb1="0000000A" w:usb2="00000000" w:usb3="00000000" w:csb0="00000001" w:csb1="00000000"/>
  </w:font>
  <w:font w:name="Pappers Sans Duo Green">
    <w:panose1 w:val="00000500000000000000"/>
    <w:charset w:val="00"/>
    <w:family w:val="modern"/>
    <w:notTrueType/>
    <w:pitch w:val="variable"/>
    <w:sig w:usb0="A00000EF" w:usb1="0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8E"/>
    <w:rsid w:val="00424EBB"/>
    <w:rsid w:val="00460FA5"/>
    <w:rsid w:val="0057228A"/>
    <w:rsid w:val="00874C73"/>
    <w:rsid w:val="00C94EA4"/>
    <w:rsid w:val="00E0698E"/>
    <w:rsid w:val="00EC5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B68D5C1FC14897807C903A7FA68214">
    <w:name w:val="55B68D5C1FC14897807C903A7FA68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Pappers">
      <a:dk1>
        <a:sysClr val="windowText" lastClr="000000"/>
      </a:dk1>
      <a:lt1>
        <a:sysClr val="window" lastClr="FFFFFF"/>
      </a:lt1>
      <a:dk2>
        <a:srgbClr val="44546A"/>
      </a:dk2>
      <a:lt2>
        <a:srgbClr val="E7E6E6"/>
      </a:lt2>
      <a:accent1>
        <a:srgbClr val="D01848"/>
      </a:accent1>
      <a:accent2>
        <a:srgbClr val="00906B"/>
      </a:accent2>
      <a:accent3>
        <a:srgbClr val="6B65D1"/>
      </a:accent3>
      <a:accent4>
        <a:srgbClr val="700032"/>
      </a:accent4>
      <a:accent5>
        <a:srgbClr val="004039"/>
      </a:accent5>
      <a:accent6>
        <a:srgbClr val="241F64"/>
      </a:accent6>
      <a:hlink>
        <a:srgbClr val="0563C1"/>
      </a:hlink>
      <a:folHlink>
        <a:srgbClr val="954F72"/>
      </a:folHlink>
    </a:clrScheme>
    <a:fontScheme name="Pappers wd">
      <a:majorFont>
        <a:latin typeface="Work Sans Semi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a6781ca-b650-4250-9553-0dff8aad6264}" enabled="1" method="Privileged" siteId="{770c8619-ed01-4f02-84c5-2d8ea3da5d94}" removed="0"/>
</clbl:labelList>
</file>

<file path=docProps/app.xml><?xml version="1.0" encoding="utf-8"?>
<Properties xmlns="http://schemas.openxmlformats.org/officeDocument/2006/extended-properties" xmlns:vt="http://schemas.openxmlformats.org/officeDocument/2006/docPropsVTypes">
  <Template>medlemsmöte_</Template>
  <TotalTime>0</TotalTime>
  <Pages>1</Pages>
  <Words>90</Words>
  <Characters>483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Jongren Gabriel</dc:creator>
  <cp:keywords/>
  <dc:description/>
  <cp:lastModifiedBy>Jongren Gabriel</cp:lastModifiedBy>
  <cp:revision>8</cp:revision>
  <dcterms:created xsi:type="dcterms:W3CDTF">2024-10-22T11:09:00Z</dcterms:created>
  <dcterms:modified xsi:type="dcterms:W3CDTF">2024-10-22T11:12:00Z</dcterms:modified>
</cp:coreProperties>
</file>