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077DA" w14:textId="167C6A56" w:rsidR="002F0780" w:rsidRDefault="00BB0AE6" w:rsidP="0084012E">
      <w:pPr>
        <w:pStyle w:val="Rubrik1"/>
      </w:pPr>
      <w:r>
        <w:t xml:space="preserve">Välkomna till Nomineringsmöte i Pappers </w:t>
      </w:r>
      <w:proofErr w:type="spellStart"/>
      <w:r>
        <w:t>avd</w:t>
      </w:r>
      <w:proofErr w:type="spellEnd"/>
      <w:r>
        <w:t xml:space="preserve"> 43</w:t>
      </w:r>
    </w:p>
    <w:p w14:paraId="50E2A5CF" w14:textId="168CE005" w:rsidR="0084012E" w:rsidRDefault="00BB0AE6" w:rsidP="00D6689E">
      <w:r>
        <w:t xml:space="preserve">Datum </w:t>
      </w:r>
      <w:r w:rsidR="00F40CB4">
        <w:t>2</w:t>
      </w:r>
      <w:r w:rsidR="000B4D5B">
        <w:t>7</w:t>
      </w:r>
      <w:r>
        <w:t xml:space="preserve"> februari. Tid 16:00. Plats</w:t>
      </w:r>
      <w:r w:rsidR="000B4D5B">
        <w:t xml:space="preserve"> Fröviforsskolan.</w:t>
      </w:r>
    </w:p>
    <w:p w14:paraId="71F20B12" w14:textId="6D9FB20A" w:rsidR="00BB0AE6" w:rsidRDefault="00BB0AE6" w:rsidP="00D6689E"/>
    <w:p w14:paraId="227E1741" w14:textId="354E9EF1" w:rsidR="00BB0AE6" w:rsidRDefault="00BB0AE6" w:rsidP="00D6689E">
      <w:r>
        <w:t>Hej. Nu är det dags för nomineringsmöte för delar av styrelsen</w:t>
      </w:r>
      <w:r w:rsidR="00305762">
        <w:t>.</w:t>
      </w:r>
    </w:p>
    <w:p w14:paraId="096F3CBD" w14:textId="3DA47CEA" w:rsidR="00B60693" w:rsidRDefault="00B60693" w:rsidP="00D6689E">
      <w:r>
        <w:t>Vi träffas</w:t>
      </w:r>
      <w:r w:rsidR="000B4D5B">
        <w:t xml:space="preserve"> i Fröviforsskolan</w:t>
      </w:r>
      <w:r>
        <w:t xml:space="preserve"> klockan 16:00 den </w:t>
      </w:r>
      <w:r w:rsidR="00305762">
        <w:t>2</w:t>
      </w:r>
      <w:r w:rsidR="000B4D5B">
        <w:t>7</w:t>
      </w:r>
      <w:r>
        <w:t xml:space="preserve"> februari.</w:t>
      </w:r>
    </w:p>
    <w:p w14:paraId="36375391" w14:textId="1E5E4461" w:rsidR="00B60693" w:rsidRDefault="00B60693" w:rsidP="00D6689E">
      <w:r>
        <w:t>Delar ur dagordningen:</w:t>
      </w:r>
    </w:p>
    <w:p w14:paraId="491628B1" w14:textId="25060061" w:rsidR="00B60693" w:rsidRDefault="00B60693" w:rsidP="00B45C14">
      <w:pPr>
        <w:pStyle w:val="Liststycke"/>
        <w:numPr>
          <w:ilvl w:val="0"/>
          <w:numId w:val="3"/>
        </w:numPr>
      </w:pPr>
      <w:r>
        <w:t xml:space="preserve">Nominering av </w:t>
      </w:r>
      <w:r w:rsidR="000B4D5B">
        <w:t>ordförande</w:t>
      </w:r>
      <w:r w:rsidR="0003205A">
        <w:t xml:space="preserve"> 2</w:t>
      </w:r>
      <w:r w:rsidR="00316C6D">
        <w:t xml:space="preserve"> år.</w:t>
      </w:r>
    </w:p>
    <w:p w14:paraId="49A51B7F" w14:textId="67E13EDF" w:rsidR="00316C6D" w:rsidRDefault="00316C6D" w:rsidP="003B31B3">
      <w:pPr>
        <w:pStyle w:val="Liststycke"/>
        <w:numPr>
          <w:ilvl w:val="0"/>
          <w:numId w:val="3"/>
        </w:numPr>
      </w:pPr>
      <w:r>
        <w:t xml:space="preserve">Nominering av </w:t>
      </w:r>
      <w:r w:rsidR="003B495F">
        <w:t>studieorganisatör</w:t>
      </w:r>
      <w:r>
        <w:t xml:space="preserve"> 2 år.</w:t>
      </w:r>
    </w:p>
    <w:p w14:paraId="763818EA" w14:textId="523D1837" w:rsidR="003B495F" w:rsidRDefault="003B495F" w:rsidP="003B31B3">
      <w:pPr>
        <w:pStyle w:val="Liststycke"/>
        <w:numPr>
          <w:ilvl w:val="0"/>
          <w:numId w:val="3"/>
        </w:numPr>
      </w:pPr>
      <w:r>
        <w:t xml:space="preserve">Nominering av </w:t>
      </w:r>
      <w:proofErr w:type="gramStart"/>
      <w:r>
        <w:t xml:space="preserve">2 </w:t>
      </w:r>
      <w:proofErr w:type="spellStart"/>
      <w:r>
        <w:t>st</w:t>
      </w:r>
      <w:proofErr w:type="spellEnd"/>
      <w:proofErr w:type="gramEnd"/>
      <w:r>
        <w:t xml:space="preserve"> ledamöter 2 år.</w:t>
      </w:r>
    </w:p>
    <w:p w14:paraId="39539486" w14:textId="26CD4107" w:rsidR="00316C6D" w:rsidRDefault="00316C6D" w:rsidP="00B40125">
      <w:pPr>
        <w:pStyle w:val="Liststycke"/>
        <w:numPr>
          <w:ilvl w:val="0"/>
          <w:numId w:val="3"/>
        </w:numPr>
      </w:pPr>
      <w:r>
        <w:t xml:space="preserve">Nominering </w:t>
      </w:r>
      <w:r w:rsidR="003B495F">
        <w:t>1</w:t>
      </w:r>
      <w:r w:rsidR="00B40125">
        <w:t xml:space="preserve"> </w:t>
      </w:r>
      <w:proofErr w:type="spellStart"/>
      <w:r w:rsidR="00B40125">
        <w:t>st</w:t>
      </w:r>
      <w:proofErr w:type="spellEnd"/>
      <w:r w:rsidR="00B40125">
        <w:t xml:space="preserve"> </w:t>
      </w:r>
      <w:r>
        <w:t>revisor</w:t>
      </w:r>
      <w:r w:rsidR="00B40125">
        <w:t>er</w:t>
      </w:r>
      <w:r>
        <w:t xml:space="preserve"> 2 år.</w:t>
      </w:r>
    </w:p>
    <w:p w14:paraId="16A93CBA" w14:textId="6CDE4F1D" w:rsidR="00316C6D" w:rsidRDefault="002D74BE" w:rsidP="00FC610F">
      <w:pPr>
        <w:pStyle w:val="Liststycke"/>
        <w:numPr>
          <w:ilvl w:val="0"/>
          <w:numId w:val="3"/>
        </w:numPr>
      </w:pPr>
      <w:r>
        <w:t xml:space="preserve">Nominering av </w:t>
      </w:r>
      <w:proofErr w:type="gramStart"/>
      <w:r>
        <w:t xml:space="preserve">2 </w:t>
      </w:r>
      <w:proofErr w:type="spellStart"/>
      <w:r>
        <w:t>st</w:t>
      </w:r>
      <w:proofErr w:type="spellEnd"/>
      <w:proofErr w:type="gramEnd"/>
      <w:r>
        <w:t xml:space="preserve"> valberedare</w:t>
      </w:r>
      <w:r w:rsidR="00E17187">
        <w:t xml:space="preserve"> 2 år.</w:t>
      </w:r>
    </w:p>
    <w:p w14:paraId="51F60B30" w14:textId="19169FA4" w:rsidR="007F6AD7" w:rsidRDefault="00971E2A" w:rsidP="00316C6D">
      <w:pPr>
        <w:pStyle w:val="Liststycke"/>
        <w:numPr>
          <w:ilvl w:val="0"/>
          <w:numId w:val="3"/>
        </w:numPr>
      </w:pPr>
      <w:r>
        <w:t>Förhandlingsrapporter</w:t>
      </w:r>
      <w:r w:rsidR="007F6AD7">
        <w:t>.</w:t>
      </w:r>
    </w:p>
    <w:p w14:paraId="0B2F33D5" w14:textId="0D3AF774" w:rsidR="00FC610F" w:rsidRDefault="00FC610F" w:rsidP="00316C6D">
      <w:pPr>
        <w:pStyle w:val="Liststycke"/>
        <w:numPr>
          <w:ilvl w:val="0"/>
          <w:numId w:val="3"/>
        </w:numPr>
      </w:pPr>
      <w:r>
        <w:t>Vi bjuder på fika.</w:t>
      </w:r>
    </w:p>
    <w:p w14:paraId="574974BC" w14:textId="0F367F44" w:rsidR="007F6AD7" w:rsidRDefault="007F6AD7" w:rsidP="007F6AD7">
      <w:pPr>
        <w:ind w:left="360"/>
      </w:pPr>
    </w:p>
    <w:p w14:paraId="38BD0335" w14:textId="3005178F" w:rsidR="007F6AD7" w:rsidRDefault="007F6AD7" w:rsidP="007F6AD7">
      <w:pPr>
        <w:ind w:left="360"/>
      </w:pPr>
      <w:proofErr w:type="gramStart"/>
      <w:r>
        <w:t>Välkomna !</w:t>
      </w:r>
      <w:proofErr w:type="gramEnd"/>
    </w:p>
    <w:p w14:paraId="6E0665C5" w14:textId="77777777" w:rsidR="00316C6D" w:rsidRDefault="00316C6D" w:rsidP="00D6689E"/>
    <w:p w14:paraId="3D6256E8" w14:textId="77777777" w:rsidR="00316C6D" w:rsidRDefault="00316C6D" w:rsidP="00D6689E"/>
    <w:p w14:paraId="462BA521" w14:textId="77777777" w:rsidR="00BB0AE6" w:rsidRDefault="00BB0AE6" w:rsidP="00D6689E"/>
    <w:p w14:paraId="21FFD835" w14:textId="77777777" w:rsidR="00523FB9" w:rsidRPr="00523FB9" w:rsidRDefault="00523FB9" w:rsidP="00523FB9"/>
    <w:p w14:paraId="6F163335" w14:textId="77777777" w:rsidR="00523FB9" w:rsidRPr="00523FB9" w:rsidRDefault="00523FB9" w:rsidP="00523FB9"/>
    <w:p w14:paraId="41B75CCF" w14:textId="77777777" w:rsidR="00523FB9" w:rsidRPr="00523FB9" w:rsidRDefault="00523FB9" w:rsidP="00523FB9"/>
    <w:p w14:paraId="3270420C" w14:textId="77777777" w:rsidR="00523FB9" w:rsidRPr="00523FB9" w:rsidRDefault="00523FB9" w:rsidP="00523FB9"/>
    <w:p w14:paraId="17A29FD4" w14:textId="77777777" w:rsidR="00523FB9" w:rsidRPr="00523FB9" w:rsidRDefault="00523FB9" w:rsidP="00523FB9"/>
    <w:p w14:paraId="54DA36D8" w14:textId="77777777" w:rsidR="00523FB9" w:rsidRPr="00523FB9" w:rsidRDefault="00523FB9" w:rsidP="00523FB9"/>
    <w:p w14:paraId="5276EA76" w14:textId="77777777" w:rsidR="00523FB9" w:rsidRPr="00523FB9" w:rsidRDefault="00523FB9" w:rsidP="00523FB9"/>
    <w:p w14:paraId="370DA395" w14:textId="77777777" w:rsidR="00523FB9" w:rsidRPr="00523FB9" w:rsidRDefault="00523FB9" w:rsidP="00523FB9"/>
    <w:p w14:paraId="2149687E" w14:textId="77777777" w:rsidR="00523FB9" w:rsidRPr="00523FB9" w:rsidRDefault="00523FB9" w:rsidP="00523FB9"/>
    <w:p w14:paraId="183A69B1" w14:textId="77777777" w:rsidR="00523FB9" w:rsidRPr="00523FB9" w:rsidRDefault="00523FB9" w:rsidP="00523FB9"/>
    <w:p w14:paraId="13F55C75" w14:textId="77777777" w:rsidR="00523FB9" w:rsidRPr="00523FB9" w:rsidRDefault="00523FB9" w:rsidP="00523FB9"/>
    <w:p w14:paraId="46E8ADF9" w14:textId="77777777" w:rsidR="00523FB9" w:rsidRPr="00523FB9" w:rsidRDefault="00523FB9" w:rsidP="00523FB9"/>
    <w:p w14:paraId="67670F82" w14:textId="77777777" w:rsidR="00523FB9" w:rsidRPr="00523FB9" w:rsidRDefault="00523FB9" w:rsidP="00523FB9"/>
    <w:p w14:paraId="77CAD733" w14:textId="77777777" w:rsidR="00523FB9" w:rsidRPr="00523FB9" w:rsidRDefault="00523FB9" w:rsidP="00523FB9"/>
    <w:p w14:paraId="3BAEABB9" w14:textId="77777777" w:rsidR="00523FB9" w:rsidRPr="00523FB9" w:rsidRDefault="00523FB9" w:rsidP="00523FB9"/>
    <w:p w14:paraId="36FEBD23" w14:textId="77777777" w:rsidR="00523FB9" w:rsidRPr="00523FB9" w:rsidRDefault="00523FB9" w:rsidP="00523FB9"/>
    <w:p w14:paraId="65AAB4E4" w14:textId="77777777" w:rsidR="00523FB9" w:rsidRPr="00523FB9" w:rsidRDefault="00523FB9" w:rsidP="00523FB9"/>
    <w:p w14:paraId="60EA6C1D" w14:textId="77777777" w:rsidR="00523FB9" w:rsidRPr="00523FB9" w:rsidRDefault="00523FB9" w:rsidP="00523FB9"/>
    <w:p w14:paraId="1C4273D9" w14:textId="77777777" w:rsidR="00523FB9" w:rsidRPr="00523FB9" w:rsidRDefault="00523FB9" w:rsidP="00523FB9"/>
    <w:p w14:paraId="3C63011B" w14:textId="77777777" w:rsidR="00523FB9" w:rsidRPr="00523FB9" w:rsidRDefault="00523FB9" w:rsidP="00523FB9"/>
    <w:p w14:paraId="3D2E4845" w14:textId="77777777" w:rsidR="00523FB9" w:rsidRPr="00523FB9" w:rsidRDefault="00523FB9" w:rsidP="00523FB9"/>
    <w:p w14:paraId="4CD67502" w14:textId="77777777" w:rsidR="00523FB9" w:rsidRPr="00523FB9" w:rsidRDefault="00523FB9" w:rsidP="00523FB9"/>
    <w:sectPr w:rsidR="00523FB9" w:rsidRPr="00523FB9" w:rsidSect="000076E5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418" w:left="2268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B5DE4" w14:textId="77777777" w:rsidR="00552E0F" w:rsidRDefault="00552E0F" w:rsidP="00176EE9">
      <w:pPr>
        <w:spacing w:after="0" w:line="240" w:lineRule="auto"/>
      </w:pPr>
      <w:r>
        <w:separator/>
      </w:r>
    </w:p>
  </w:endnote>
  <w:endnote w:type="continuationSeparator" w:id="0">
    <w:p w14:paraId="6B27A013" w14:textId="77777777" w:rsidR="00552E0F" w:rsidRDefault="00552E0F" w:rsidP="0017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Pappers Sans Duo Red">
    <w:panose1 w:val="00000500000000000000"/>
    <w:charset w:val="00"/>
    <w:family w:val="modern"/>
    <w:notTrueType/>
    <w:pitch w:val="variable"/>
    <w:sig w:usb0="A00000EF" w:usb1="0000000A" w:usb2="00000000" w:usb3="00000000" w:csb0="00000001" w:csb1="00000000"/>
  </w:font>
  <w:font w:name="Pappers Sans Duo Purple">
    <w:panose1 w:val="00000500000000000000"/>
    <w:charset w:val="00"/>
    <w:family w:val="modern"/>
    <w:notTrueType/>
    <w:pitch w:val="variable"/>
    <w:sig w:usb0="A00000EF" w:usb1="0000000A" w:usb2="00000000" w:usb3="00000000" w:csb0="00000001" w:csb1="00000000"/>
  </w:font>
  <w:font w:name="Pappers Sans Duo Green">
    <w:panose1 w:val="00000500000000000000"/>
    <w:charset w:val="00"/>
    <w:family w:val="modern"/>
    <w:notTrueType/>
    <w:pitch w:val="variable"/>
    <w:sig w:usb0="A00000E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4F21C" w14:textId="770E3DBC" w:rsidR="00BB0AE6" w:rsidRDefault="00F40CB4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863568C" wp14:editId="2C944C9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825753911" name="Textruta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DF93B3" w14:textId="1F321D76" w:rsidR="00F40CB4" w:rsidRPr="00F40CB4" w:rsidRDefault="00F40CB4" w:rsidP="00F40C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0C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63568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General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FDF93B3" w14:textId="1F321D76" w:rsidR="00F40CB4" w:rsidRPr="00F40CB4" w:rsidRDefault="00F40CB4" w:rsidP="00F40CB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0CB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2580B" w14:textId="4939C95E" w:rsidR="00EE442C" w:rsidRDefault="00F40CB4" w:rsidP="00CD6E84">
    <w:pPr>
      <w:pStyle w:val="Sidfot"/>
      <w:spacing w:after="480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8EEEC4C" wp14:editId="272598E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173767510" name="Textruta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305505" w14:textId="253A8572" w:rsidR="00F40CB4" w:rsidRPr="00F40CB4" w:rsidRDefault="00F40CB4" w:rsidP="00F40C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0C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EEEC4C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General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3C305505" w14:textId="253A8572" w:rsidR="00F40CB4" w:rsidRPr="00F40CB4" w:rsidRDefault="00F40CB4" w:rsidP="00F40CB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0CB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5888146" w14:textId="77777777" w:rsidR="00EE442C" w:rsidRDefault="00EE442C" w:rsidP="00EE442C">
    <w:pPr>
      <w:pStyle w:val="Sidfot"/>
      <w:pBdr>
        <w:top w:val="single" w:sz="4" w:space="1" w:color="auto"/>
      </w:pBdr>
      <w:spacing w:after="480"/>
    </w:pPr>
  </w:p>
  <w:tbl>
    <w:tblPr>
      <w:tblStyle w:val="Tabellrutnt"/>
      <w:tblW w:w="10405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05"/>
      <w:gridCol w:w="3005"/>
      <w:gridCol w:w="2694"/>
      <w:gridCol w:w="1701"/>
    </w:tblGrid>
    <w:tr w:rsidR="00EE442C" w14:paraId="507CFC55" w14:textId="77777777" w:rsidTr="006915D8">
      <w:tc>
        <w:tcPr>
          <w:tcW w:w="3005" w:type="dxa"/>
        </w:tcPr>
        <w:p w14:paraId="10D44E1F" w14:textId="77777777" w:rsidR="00EE442C" w:rsidRDefault="00EE442C" w:rsidP="00EE442C">
          <w:pPr>
            <w:pStyle w:val="Sidfottabell"/>
          </w:pPr>
        </w:p>
      </w:tc>
      <w:tc>
        <w:tcPr>
          <w:tcW w:w="3005" w:type="dxa"/>
        </w:tcPr>
        <w:p w14:paraId="3BC5C01F" w14:textId="77777777" w:rsidR="00EE442C" w:rsidRDefault="00EE442C" w:rsidP="00EE442C">
          <w:pPr>
            <w:pStyle w:val="Sidfottabell"/>
          </w:pPr>
        </w:p>
      </w:tc>
      <w:tc>
        <w:tcPr>
          <w:tcW w:w="2694" w:type="dxa"/>
        </w:tcPr>
        <w:p w14:paraId="2C683C54" w14:textId="77777777" w:rsidR="00EE442C" w:rsidRDefault="00EE442C" w:rsidP="00EE442C">
          <w:pPr>
            <w:pStyle w:val="Sidfottabell"/>
          </w:pPr>
        </w:p>
      </w:tc>
      <w:tc>
        <w:tcPr>
          <w:tcW w:w="1701" w:type="dxa"/>
        </w:tcPr>
        <w:p w14:paraId="35DF3EE7" w14:textId="77777777" w:rsidR="00EE442C" w:rsidRDefault="00EE442C" w:rsidP="00EE442C">
          <w:pPr>
            <w:pStyle w:val="Sidfottabell"/>
          </w:pPr>
        </w:p>
      </w:tc>
    </w:tr>
    <w:tr w:rsidR="00EE442C" w14:paraId="07B26263" w14:textId="77777777" w:rsidTr="006915D8">
      <w:tc>
        <w:tcPr>
          <w:tcW w:w="3005" w:type="dxa"/>
        </w:tcPr>
        <w:p w14:paraId="65E92F9B" w14:textId="77777777" w:rsidR="00EE442C" w:rsidRDefault="00EE442C" w:rsidP="00EE442C">
          <w:pPr>
            <w:pStyle w:val="Sidfottabell"/>
          </w:pPr>
        </w:p>
      </w:tc>
      <w:tc>
        <w:tcPr>
          <w:tcW w:w="3005" w:type="dxa"/>
        </w:tcPr>
        <w:p w14:paraId="3DD42846" w14:textId="77777777" w:rsidR="00EE442C" w:rsidRDefault="00EE442C" w:rsidP="00EE442C">
          <w:pPr>
            <w:pStyle w:val="Sidfottabell"/>
          </w:pPr>
        </w:p>
      </w:tc>
      <w:tc>
        <w:tcPr>
          <w:tcW w:w="2694" w:type="dxa"/>
        </w:tcPr>
        <w:p w14:paraId="0F19CC8A" w14:textId="77777777" w:rsidR="00EE442C" w:rsidRDefault="00EE442C" w:rsidP="00EE442C">
          <w:pPr>
            <w:pStyle w:val="Sidfottabell"/>
          </w:pPr>
        </w:p>
      </w:tc>
      <w:tc>
        <w:tcPr>
          <w:tcW w:w="1701" w:type="dxa"/>
        </w:tcPr>
        <w:p w14:paraId="6BC88C11" w14:textId="77777777" w:rsidR="00EE442C" w:rsidRDefault="00EE442C" w:rsidP="00EE442C">
          <w:pPr>
            <w:pStyle w:val="Sidfottabell"/>
            <w:jc w:val="right"/>
          </w:pPr>
          <w:r>
            <w:t>www.pappers.se</w:t>
          </w:r>
        </w:p>
      </w:tc>
    </w:tr>
  </w:tbl>
  <w:p w14:paraId="61752D54" w14:textId="77777777" w:rsidR="00EE442C" w:rsidRPr="00D6689E" w:rsidRDefault="00EE442C" w:rsidP="00D6689E">
    <w:pPr>
      <w:pStyle w:val="Sidfot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4BD3C23" wp14:editId="6AB8B8B8">
          <wp:simplePos x="0" y="0"/>
          <wp:positionH relativeFrom="page">
            <wp:posOffset>500332</wp:posOffset>
          </wp:positionH>
          <wp:positionV relativeFrom="page">
            <wp:posOffset>9661585</wp:posOffset>
          </wp:positionV>
          <wp:extent cx="867600" cy="558000"/>
          <wp:effectExtent l="0" t="0" r="889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6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D4058" w14:textId="13929BFD" w:rsidR="00600431" w:rsidRDefault="00F40CB4" w:rsidP="0084012E">
    <w:pPr>
      <w:pStyle w:val="Sidfot"/>
      <w:spacing w:after="480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A76F96C" wp14:editId="3E7AB78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974883967" name="Textruta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A4B4D0" w14:textId="7BB982B9" w:rsidR="00F40CB4" w:rsidRPr="00F40CB4" w:rsidRDefault="00F40CB4" w:rsidP="00F40CB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0CB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76F96C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General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AA4B4D0" w14:textId="7BB982B9" w:rsidR="00F40CB4" w:rsidRPr="00F40CB4" w:rsidRDefault="00F40CB4" w:rsidP="00F40CB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0CB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97A429D" w14:textId="77777777" w:rsidR="00EB243C" w:rsidRDefault="00EB243C" w:rsidP="0084012E">
    <w:pPr>
      <w:pStyle w:val="Sidfot"/>
      <w:pBdr>
        <w:top w:val="single" w:sz="4" w:space="1" w:color="auto"/>
      </w:pBdr>
      <w:spacing w:after="480"/>
    </w:pPr>
  </w:p>
  <w:tbl>
    <w:tblPr>
      <w:tblStyle w:val="Tabellrutnt"/>
      <w:tblW w:w="10405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05"/>
      <w:gridCol w:w="3005"/>
      <w:gridCol w:w="2694"/>
      <w:gridCol w:w="1701"/>
    </w:tblGrid>
    <w:tr w:rsidR="00600431" w14:paraId="3365A084" w14:textId="77777777" w:rsidTr="0084012E">
      <w:tc>
        <w:tcPr>
          <w:tcW w:w="3005" w:type="dxa"/>
        </w:tcPr>
        <w:p w14:paraId="725A6849" w14:textId="77777777" w:rsidR="00600431" w:rsidRDefault="00600431" w:rsidP="00EB243C">
          <w:pPr>
            <w:pStyle w:val="Sidfottabell"/>
          </w:pPr>
        </w:p>
      </w:tc>
      <w:tc>
        <w:tcPr>
          <w:tcW w:w="3005" w:type="dxa"/>
        </w:tcPr>
        <w:p w14:paraId="115F9DE7" w14:textId="77777777" w:rsidR="00600431" w:rsidRDefault="00600431" w:rsidP="00EB243C">
          <w:pPr>
            <w:pStyle w:val="Sidfottabell"/>
          </w:pPr>
        </w:p>
      </w:tc>
      <w:tc>
        <w:tcPr>
          <w:tcW w:w="2694" w:type="dxa"/>
        </w:tcPr>
        <w:p w14:paraId="1C395141" w14:textId="77777777" w:rsidR="00600431" w:rsidRDefault="00600431" w:rsidP="00EB243C">
          <w:pPr>
            <w:pStyle w:val="Sidfottabell"/>
          </w:pPr>
        </w:p>
      </w:tc>
      <w:tc>
        <w:tcPr>
          <w:tcW w:w="1701" w:type="dxa"/>
        </w:tcPr>
        <w:p w14:paraId="5DEEF624" w14:textId="77777777" w:rsidR="00600431" w:rsidRDefault="00600431" w:rsidP="00EB243C">
          <w:pPr>
            <w:pStyle w:val="Sidfottabell"/>
          </w:pPr>
        </w:p>
      </w:tc>
    </w:tr>
    <w:tr w:rsidR="00600431" w14:paraId="77915A12" w14:textId="77777777" w:rsidTr="0084012E">
      <w:tc>
        <w:tcPr>
          <w:tcW w:w="3005" w:type="dxa"/>
        </w:tcPr>
        <w:p w14:paraId="5CCBAED5" w14:textId="77777777" w:rsidR="00600431" w:rsidRDefault="00600431" w:rsidP="00EB243C">
          <w:pPr>
            <w:pStyle w:val="Sidfottabell"/>
          </w:pPr>
        </w:p>
      </w:tc>
      <w:tc>
        <w:tcPr>
          <w:tcW w:w="3005" w:type="dxa"/>
        </w:tcPr>
        <w:p w14:paraId="0CFF1B24" w14:textId="77777777" w:rsidR="00600431" w:rsidRDefault="00600431" w:rsidP="00EB243C">
          <w:pPr>
            <w:pStyle w:val="Sidfottabell"/>
          </w:pPr>
        </w:p>
      </w:tc>
      <w:tc>
        <w:tcPr>
          <w:tcW w:w="2694" w:type="dxa"/>
        </w:tcPr>
        <w:p w14:paraId="31C0EDED" w14:textId="77777777" w:rsidR="00600431" w:rsidRDefault="00600431" w:rsidP="00EB243C">
          <w:pPr>
            <w:pStyle w:val="Sidfottabell"/>
          </w:pPr>
        </w:p>
      </w:tc>
      <w:tc>
        <w:tcPr>
          <w:tcW w:w="1701" w:type="dxa"/>
        </w:tcPr>
        <w:p w14:paraId="51745944" w14:textId="77777777" w:rsidR="00600431" w:rsidRDefault="00EB243C" w:rsidP="00EB243C">
          <w:pPr>
            <w:pStyle w:val="Sidfottabell"/>
            <w:jc w:val="right"/>
          </w:pPr>
          <w:r>
            <w:t>www.pappers.se</w:t>
          </w:r>
        </w:p>
      </w:tc>
    </w:tr>
  </w:tbl>
  <w:p w14:paraId="1E39529C" w14:textId="77777777" w:rsidR="00D13494" w:rsidRPr="00EB243C" w:rsidRDefault="00D13494" w:rsidP="00600431">
    <w:pPr>
      <w:pStyle w:val="Sidfot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DFF5BC1" wp14:editId="286FE1D7">
          <wp:simplePos x="0" y="0"/>
          <wp:positionH relativeFrom="page">
            <wp:posOffset>500332</wp:posOffset>
          </wp:positionH>
          <wp:positionV relativeFrom="page">
            <wp:posOffset>9661585</wp:posOffset>
          </wp:positionV>
          <wp:extent cx="867600" cy="558000"/>
          <wp:effectExtent l="0" t="0" r="8890" b="0"/>
          <wp:wrapNone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600" cy="55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D870E2" w14:textId="77777777" w:rsidR="00552E0F" w:rsidRDefault="00552E0F" w:rsidP="00176EE9">
      <w:pPr>
        <w:spacing w:after="0" w:line="240" w:lineRule="auto"/>
      </w:pPr>
      <w:r>
        <w:separator/>
      </w:r>
    </w:p>
  </w:footnote>
  <w:footnote w:type="continuationSeparator" w:id="0">
    <w:p w14:paraId="536F7731" w14:textId="77777777" w:rsidR="00552E0F" w:rsidRDefault="00552E0F" w:rsidP="00176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Pappers Sans Duo Green" w:hAnsi="Pappers Sans Duo Green"/>
        <w:sz w:val="160"/>
        <w:szCs w:val="160"/>
      </w:rPr>
      <w:id w:val="-676187763"/>
      <w:lock w:val="contentLocked"/>
      <w:placeholder>
        <w:docPart w:val="70B9B551B6564F78803CEDF80AB79823"/>
      </w:placeholder>
      <w:group/>
    </w:sdtPr>
    <w:sdtEndPr/>
    <w:sdtContent>
      <w:p w14:paraId="5895672A" w14:textId="77777777" w:rsidR="000076E5" w:rsidRPr="00186984" w:rsidRDefault="004B342E" w:rsidP="00A37336">
        <w:pPr>
          <w:pStyle w:val="Rubrikrd"/>
          <w:tabs>
            <w:tab w:val="right" w:pos="8220"/>
          </w:tabs>
          <w:rPr>
            <w:rFonts w:ascii="Pappers Sans Duo Green" w:hAnsi="Pappers Sans Duo Green"/>
            <w:sz w:val="160"/>
            <w:szCs w:val="160"/>
          </w:rPr>
        </w:pPr>
        <w:sdt>
          <w:sdtPr>
            <w:rPr>
              <w:rFonts w:ascii="Pappers Sans Duo Green" w:hAnsi="Pappers Sans Duo Green"/>
              <w:sz w:val="160"/>
              <w:szCs w:val="160"/>
            </w:rPr>
            <w:id w:val="-615054765"/>
            <w:lock w:val="contentLocked"/>
            <w:placeholder>
              <w:docPart w:val="70B9B551B6564F78803CEDF80AB79823"/>
            </w:placeholder>
            <w:group/>
          </w:sdtPr>
          <w:sdtEndPr/>
          <w:sdtContent>
            <w:r w:rsidR="00A37336">
              <w:rPr>
                <w:rFonts w:ascii="Pappers Sans Duo Green" w:hAnsi="Pappers Sans Duo Green"/>
                <w:noProof/>
                <w:sz w:val="160"/>
                <w:szCs w:val="160"/>
              </w:rPr>
              <w:drawing>
                <wp:anchor distT="0" distB="0" distL="114300" distR="114300" simplePos="0" relativeHeight="251662336" behindDoc="1" locked="0" layoutInCell="1" allowOverlap="1" wp14:anchorId="4B9358EA" wp14:editId="6EC6DC53">
                  <wp:simplePos x="0" y="0"/>
                  <wp:positionH relativeFrom="margin">
                    <wp:posOffset>-887617</wp:posOffset>
                  </wp:positionH>
                  <wp:positionV relativeFrom="paragraph">
                    <wp:posOffset>54062</wp:posOffset>
                  </wp:positionV>
                  <wp:extent cx="6145200" cy="961200"/>
                  <wp:effectExtent l="0" t="0" r="0" b="0"/>
                  <wp:wrapNone/>
                  <wp:docPr id="2" name="Bildobjekt 2" descr="En bild som visar text, clipart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objekt 2" descr="En bild som visar text, clipart&#10;&#10;Automatiskt genererad beskrivni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5200" cy="96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sdtContent>
        </w:sdt>
        <w:r w:rsidR="00A37336">
          <w:rPr>
            <w:rFonts w:ascii="Pappers Sans Duo Green" w:hAnsi="Pappers Sans Duo Green"/>
            <w:sz w:val="160"/>
            <w:szCs w:val="160"/>
          </w:rPr>
          <w:tab/>
          <w:t xml:space="preserve"> </w:t>
        </w:r>
      </w:p>
    </w:sdtContent>
  </w:sdt>
  <w:p w14:paraId="76A38F92" w14:textId="77777777" w:rsidR="00D13494" w:rsidRPr="00D13494" w:rsidRDefault="00D13494" w:rsidP="00D134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FA8560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DF872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FF50D04"/>
    <w:multiLevelType w:val="hybridMultilevel"/>
    <w:tmpl w:val="F27870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995588">
    <w:abstractNumId w:val="0"/>
  </w:num>
  <w:num w:numId="2" w16cid:durableId="1298486429">
    <w:abstractNumId w:val="1"/>
  </w:num>
  <w:num w:numId="3" w16cid:durableId="1994941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E6"/>
    <w:rsid w:val="000076E5"/>
    <w:rsid w:val="0003205A"/>
    <w:rsid w:val="00072F7C"/>
    <w:rsid w:val="0007401F"/>
    <w:rsid w:val="00081763"/>
    <w:rsid w:val="000B4160"/>
    <w:rsid w:val="000B4D5B"/>
    <w:rsid w:val="000E7D92"/>
    <w:rsid w:val="000F1A76"/>
    <w:rsid w:val="00121CC8"/>
    <w:rsid w:val="00123C7D"/>
    <w:rsid w:val="0013521E"/>
    <w:rsid w:val="00176EE9"/>
    <w:rsid w:val="00184F62"/>
    <w:rsid w:val="00186984"/>
    <w:rsid w:val="001C4553"/>
    <w:rsid w:val="001F7948"/>
    <w:rsid w:val="00227805"/>
    <w:rsid w:val="002B463A"/>
    <w:rsid w:val="002D74BE"/>
    <w:rsid w:val="002F0780"/>
    <w:rsid w:val="00305762"/>
    <w:rsid w:val="00313F76"/>
    <w:rsid w:val="00316C6D"/>
    <w:rsid w:val="00335ABD"/>
    <w:rsid w:val="003B31B3"/>
    <w:rsid w:val="003B495F"/>
    <w:rsid w:val="00410418"/>
    <w:rsid w:val="0041503F"/>
    <w:rsid w:val="00450E2A"/>
    <w:rsid w:val="00496223"/>
    <w:rsid w:val="00523FB9"/>
    <w:rsid w:val="00552E0F"/>
    <w:rsid w:val="005776F1"/>
    <w:rsid w:val="00600431"/>
    <w:rsid w:val="00617FFA"/>
    <w:rsid w:val="00624EB8"/>
    <w:rsid w:val="00637970"/>
    <w:rsid w:val="00650474"/>
    <w:rsid w:val="006775D9"/>
    <w:rsid w:val="00697438"/>
    <w:rsid w:val="006D0645"/>
    <w:rsid w:val="00743D4C"/>
    <w:rsid w:val="007B3FA7"/>
    <w:rsid w:val="007F6AD7"/>
    <w:rsid w:val="007F7EE3"/>
    <w:rsid w:val="008324F1"/>
    <w:rsid w:val="0084012E"/>
    <w:rsid w:val="00916E83"/>
    <w:rsid w:val="00954A67"/>
    <w:rsid w:val="00971E2A"/>
    <w:rsid w:val="00A01524"/>
    <w:rsid w:val="00A37336"/>
    <w:rsid w:val="00B2631E"/>
    <w:rsid w:val="00B40125"/>
    <w:rsid w:val="00B45C14"/>
    <w:rsid w:val="00B60693"/>
    <w:rsid w:val="00B87337"/>
    <w:rsid w:val="00BB0AE6"/>
    <w:rsid w:val="00BF14F8"/>
    <w:rsid w:val="00C1071E"/>
    <w:rsid w:val="00C6271B"/>
    <w:rsid w:val="00CC52E9"/>
    <w:rsid w:val="00CD6E84"/>
    <w:rsid w:val="00D13494"/>
    <w:rsid w:val="00D6689E"/>
    <w:rsid w:val="00DB3E2D"/>
    <w:rsid w:val="00DE7338"/>
    <w:rsid w:val="00DF0C61"/>
    <w:rsid w:val="00E07408"/>
    <w:rsid w:val="00E17187"/>
    <w:rsid w:val="00EB243C"/>
    <w:rsid w:val="00ED03E9"/>
    <w:rsid w:val="00ED4C64"/>
    <w:rsid w:val="00ED7BDC"/>
    <w:rsid w:val="00EE442C"/>
    <w:rsid w:val="00F40CB4"/>
    <w:rsid w:val="00FA2C95"/>
    <w:rsid w:val="00FA30AC"/>
    <w:rsid w:val="00FC30EE"/>
    <w:rsid w:val="00FC610F"/>
    <w:rsid w:val="00FC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609A5"/>
  <w15:docId w15:val="{F3E9C5AC-0D0E-40EC-BC6D-EC65C192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948"/>
    <w:pPr>
      <w:spacing w:after="220" w:line="276" w:lineRule="auto"/>
    </w:pPr>
    <w:rPr>
      <w:spacing w:val="6"/>
    </w:rPr>
  </w:style>
  <w:style w:type="paragraph" w:styleId="Rubrik1">
    <w:name w:val="heading 1"/>
    <w:basedOn w:val="Normal"/>
    <w:next w:val="Normal"/>
    <w:link w:val="Rubrik1Char"/>
    <w:uiPriority w:val="9"/>
    <w:qFormat/>
    <w:rsid w:val="00313F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263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263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Char"/>
    <w:uiPriority w:val="29"/>
    <w:unhideWhenUsed/>
    <w:rsid w:val="007B3FA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D4C64"/>
    <w:rPr>
      <w:i/>
      <w:iCs/>
      <w:color w:val="404040" w:themeColor="text1" w:themeTint="BF"/>
    </w:rPr>
  </w:style>
  <w:style w:type="paragraph" w:styleId="Rubrik">
    <w:name w:val="Title"/>
    <w:basedOn w:val="Normal"/>
    <w:next w:val="Normal"/>
    <w:link w:val="RubrikChar"/>
    <w:uiPriority w:val="10"/>
    <w:rsid w:val="00C1071E"/>
    <w:pPr>
      <w:spacing w:after="0" w:line="240" w:lineRule="auto"/>
      <w:ind w:left="-1474"/>
      <w:contextualSpacing/>
    </w:pPr>
    <w:rPr>
      <w:rFonts w:asciiTheme="majorHAnsi" w:eastAsiaTheme="majorEastAsia" w:hAnsiTheme="majorHAnsi" w:cstheme="majorBidi"/>
      <w:spacing w:val="-10"/>
      <w:kern w:val="28"/>
      <w:sz w:val="20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1071E"/>
    <w:rPr>
      <w:rFonts w:asciiTheme="majorHAnsi" w:eastAsiaTheme="majorEastAsia" w:hAnsiTheme="majorHAnsi" w:cstheme="majorBidi"/>
      <w:spacing w:val="-10"/>
      <w:kern w:val="28"/>
      <w:sz w:val="200"/>
      <w:szCs w:val="56"/>
    </w:rPr>
  </w:style>
  <w:style w:type="paragraph" w:customStyle="1" w:styleId="Rubrikrd">
    <w:name w:val="Rubrik röd"/>
    <w:basedOn w:val="Rubrik"/>
    <w:next w:val="Normal"/>
    <w:uiPriority w:val="89"/>
    <w:rsid w:val="00184F62"/>
    <w:rPr>
      <w:rFonts w:ascii="Pappers Sans Duo Red" w:hAnsi="Pappers Sans Duo Red"/>
    </w:rPr>
  </w:style>
  <w:style w:type="paragraph" w:customStyle="1" w:styleId="Rubriklila">
    <w:name w:val="Rubrik lila"/>
    <w:basedOn w:val="Rubrik"/>
    <w:next w:val="Normal"/>
    <w:uiPriority w:val="89"/>
    <w:rsid w:val="00184F62"/>
    <w:rPr>
      <w:rFonts w:ascii="Pappers Sans Duo Purple" w:hAnsi="Pappers Sans Duo Purple"/>
    </w:rPr>
  </w:style>
  <w:style w:type="paragraph" w:customStyle="1" w:styleId="Rubrikgrn">
    <w:name w:val="Rubrik grön"/>
    <w:basedOn w:val="Rubrik"/>
    <w:next w:val="Normal"/>
    <w:uiPriority w:val="89"/>
    <w:rsid w:val="00184F62"/>
    <w:rPr>
      <w:rFonts w:ascii="Pappers Sans Duo Green" w:hAnsi="Pappers Sans Duo Green"/>
    </w:rPr>
  </w:style>
  <w:style w:type="paragraph" w:styleId="Ingetavstnd">
    <w:name w:val="No Spacing"/>
    <w:uiPriority w:val="1"/>
    <w:semiHidden/>
    <w:rsid w:val="00184F62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313F76"/>
    <w:rPr>
      <w:rFonts w:asciiTheme="majorHAnsi" w:eastAsiaTheme="majorEastAsia" w:hAnsiTheme="majorHAnsi" w:cstheme="majorBidi"/>
      <w:spacing w:val="6"/>
      <w:sz w:val="4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2631E"/>
    <w:rPr>
      <w:rFonts w:asciiTheme="majorHAnsi" w:eastAsiaTheme="majorEastAsia" w:hAnsiTheme="majorHAnsi" w:cstheme="majorBidi"/>
      <w:b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2631E"/>
    <w:rPr>
      <w:rFonts w:asciiTheme="majorHAnsi" w:eastAsiaTheme="majorEastAsia" w:hAnsiTheme="majorHAnsi" w:cstheme="majorBidi"/>
      <w:b/>
      <w:sz w:val="24"/>
      <w:szCs w:val="2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13F76"/>
    <w:pPr>
      <w:numPr>
        <w:ilvl w:val="1"/>
      </w:numPr>
    </w:pPr>
    <w:rPr>
      <w:rFonts w:asciiTheme="majorHAnsi" w:eastAsiaTheme="minorEastAsia" w:hAnsiTheme="majorHAnsi"/>
      <w:spacing w:val="15"/>
      <w:sz w:val="24"/>
    </w:rPr>
  </w:style>
  <w:style w:type="paragraph" w:styleId="Numreradlista">
    <w:name w:val="List Number"/>
    <w:basedOn w:val="Normal"/>
    <w:uiPriority w:val="10"/>
    <w:qFormat/>
    <w:rsid w:val="00ED4C64"/>
    <w:pPr>
      <w:numPr>
        <w:numId w:val="1"/>
      </w:numPr>
      <w:contextualSpacing/>
    </w:pPr>
  </w:style>
  <w:style w:type="paragraph" w:styleId="Punktlista">
    <w:name w:val="List Bullet"/>
    <w:basedOn w:val="Normal"/>
    <w:uiPriority w:val="10"/>
    <w:qFormat/>
    <w:rsid w:val="00697438"/>
    <w:pPr>
      <w:numPr>
        <w:numId w:val="2"/>
      </w:numPr>
      <w:ind w:left="357" w:hanging="357"/>
      <w:contextualSpacing/>
    </w:pPr>
  </w:style>
  <w:style w:type="character" w:customStyle="1" w:styleId="UnderrubrikChar">
    <w:name w:val="Underrubrik Char"/>
    <w:basedOn w:val="Standardstycketeckensnitt"/>
    <w:link w:val="Underrubrik"/>
    <w:uiPriority w:val="11"/>
    <w:rsid w:val="00313F76"/>
    <w:rPr>
      <w:rFonts w:asciiTheme="majorHAnsi" w:eastAsiaTheme="minorEastAsia" w:hAnsiTheme="majorHAnsi"/>
      <w:spacing w:val="15"/>
      <w:sz w:val="24"/>
    </w:rPr>
  </w:style>
  <w:style w:type="paragraph" w:styleId="Sidhuvud">
    <w:name w:val="header"/>
    <w:basedOn w:val="Normal"/>
    <w:link w:val="SidhuvudChar"/>
    <w:uiPriority w:val="99"/>
    <w:unhideWhenUsed/>
    <w:rsid w:val="006D0645"/>
    <w:pPr>
      <w:tabs>
        <w:tab w:val="center" w:pos="4536"/>
        <w:tab w:val="right" w:pos="9072"/>
      </w:tabs>
      <w:spacing w:after="0" w:line="240" w:lineRule="auto"/>
      <w:ind w:right="-680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D0645"/>
    <w:rPr>
      <w:spacing w:val="6"/>
      <w:sz w:val="16"/>
    </w:rPr>
  </w:style>
  <w:style w:type="paragraph" w:styleId="Sidfot">
    <w:name w:val="footer"/>
    <w:basedOn w:val="Normal"/>
    <w:link w:val="SidfotChar"/>
    <w:uiPriority w:val="99"/>
    <w:unhideWhenUsed/>
    <w:rsid w:val="00600431"/>
    <w:pPr>
      <w:tabs>
        <w:tab w:val="left" w:pos="0"/>
        <w:tab w:val="left" w:pos="4536"/>
        <w:tab w:val="left" w:pos="9072"/>
      </w:tabs>
      <w:spacing w:after="0" w:line="240" w:lineRule="auto"/>
      <w:ind w:left="-1474" w:right="-680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600431"/>
    <w:rPr>
      <w:spacing w:val="6"/>
      <w:sz w:val="18"/>
    </w:rPr>
  </w:style>
  <w:style w:type="character" w:styleId="Platshllartext">
    <w:name w:val="Placeholder Text"/>
    <w:basedOn w:val="Standardstycketeckensnitt"/>
    <w:uiPriority w:val="99"/>
    <w:semiHidden/>
    <w:rsid w:val="002B463A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D1349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13494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60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fottabell">
    <w:name w:val="Sidfot tabell"/>
    <w:basedOn w:val="Sidfot"/>
    <w:qFormat/>
    <w:rsid w:val="00EB243C"/>
    <w:pPr>
      <w:ind w:left="0" w:right="0"/>
    </w:pPr>
    <w:rPr>
      <w:sz w:val="16"/>
    </w:rPr>
  </w:style>
  <w:style w:type="paragraph" w:styleId="Liststycke">
    <w:name w:val="List Paragraph"/>
    <w:basedOn w:val="Normal"/>
    <w:uiPriority w:val="34"/>
    <w:semiHidden/>
    <w:qFormat/>
    <w:rsid w:val="00316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kr\AppData\Roaming\StoragePoint\Templates\medlemsm&#246;te_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0B9B551B6564F78803CEDF80AB7982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C616F9-DC3D-4CE5-BBB5-64E1586107B6}"/>
      </w:docPartPr>
      <w:docPartBody>
        <w:p w:rsidR="00E64901" w:rsidRDefault="0080385F">
          <w:pPr>
            <w:pStyle w:val="70B9B551B6564F78803CEDF80AB79823"/>
          </w:pPr>
          <w:r>
            <w:rPr>
              <w:rStyle w:val="Platshllartext"/>
            </w:rPr>
            <w:t>Huvudrubrik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Pappers Sans Duo Red">
    <w:panose1 w:val="00000500000000000000"/>
    <w:charset w:val="00"/>
    <w:family w:val="modern"/>
    <w:notTrueType/>
    <w:pitch w:val="variable"/>
    <w:sig w:usb0="A00000EF" w:usb1="0000000A" w:usb2="00000000" w:usb3="00000000" w:csb0="00000001" w:csb1="00000000"/>
  </w:font>
  <w:font w:name="Pappers Sans Duo Purple">
    <w:panose1 w:val="00000500000000000000"/>
    <w:charset w:val="00"/>
    <w:family w:val="modern"/>
    <w:notTrueType/>
    <w:pitch w:val="variable"/>
    <w:sig w:usb0="A00000EF" w:usb1="0000000A" w:usb2="00000000" w:usb3="00000000" w:csb0="00000001" w:csb1="00000000"/>
  </w:font>
  <w:font w:name="Pappers Sans Duo Green">
    <w:panose1 w:val="00000500000000000000"/>
    <w:charset w:val="00"/>
    <w:family w:val="modern"/>
    <w:notTrueType/>
    <w:pitch w:val="variable"/>
    <w:sig w:usb0="A00000E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54"/>
    <w:rsid w:val="00496223"/>
    <w:rsid w:val="00505649"/>
    <w:rsid w:val="0080385F"/>
    <w:rsid w:val="00A37854"/>
    <w:rsid w:val="00E6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0B9B551B6564F78803CEDF80AB79823">
    <w:name w:val="70B9B551B6564F78803CEDF80AB79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Pappe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1848"/>
      </a:accent1>
      <a:accent2>
        <a:srgbClr val="00906B"/>
      </a:accent2>
      <a:accent3>
        <a:srgbClr val="6B65D1"/>
      </a:accent3>
      <a:accent4>
        <a:srgbClr val="700032"/>
      </a:accent4>
      <a:accent5>
        <a:srgbClr val="004039"/>
      </a:accent5>
      <a:accent6>
        <a:srgbClr val="241F64"/>
      </a:accent6>
      <a:hlink>
        <a:srgbClr val="0563C1"/>
      </a:hlink>
      <a:folHlink>
        <a:srgbClr val="954F72"/>
      </a:folHlink>
    </a:clrScheme>
    <a:fontScheme name="Pappers wd">
      <a:majorFont>
        <a:latin typeface="Work Sans SemiBold"/>
        <a:ea typeface=""/>
        <a:cs typeface=""/>
      </a:majorFont>
      <a:minorFont>
        <a:latin typeface="Wor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medlemsmöte_</Template>
  <TotalTime>0</TotalTime>
  <Pages>2</Pages>
  <Words>79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G Karlsson (Frövi)</dc:creator>
  <cp:keywords/>
  <dc:description/>
  <cp:lastModifiedBy>Lars G Karlsson (Billerud)</cp:lastModifiedBy>
  <cp:revision>2</cp:revision>
  <dcterms:created xsi:type="dcterms:W3CDTF">2025-02-04T11:56:00Z</dcterms:created>
  <dcterms:modified xsi:type="dcterms:W3CDTF">2025-02-04T11:56:00Z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3a1b8c7f,6cd2cb37,45f64556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General</vt:lpwstr>
  </property>
  <property fmtid="{D5CDD505-2E9C-101B-9397-08002B2CF9AE}" pid="5" name="MSIP_Label_34f46c18-d1d7-457d-86c2-cd06b320f7b9_Enabled">
    <vt:lpwstr>true</vt:lpwstr>
  </property>
  <property fmtid="{D5CDD505-2E9C-101B-9397-08002B2CF9AE}" pid="6" name="MSIP_Label_34f46c18-d1d7-457d-86c2-cd06b320f7b9_SetDate">
    <vt:lpwstr>2024-02-07T11:30:49Z</vt:lpwstr>
  </property>
  <property fmtid="{D5CDD505-2E9C-101B-9397-08002B2CF9AE}" pid="7" name="MSIP_Label_34f46c18-d1d7-457d-86c2-cd06b320f7b9_Method">
    <vt:lpwstr>Standard</vt:lpwstr>
  </property>
  <property fmtid="{D5CDD505-2E9C-101B-9397-08002B2CF9AE}" pid="8" name="MSIP_Label_34f46c18-d1d7-457d-86c2-cd06b320f7b9_Name">
    <vt:lpwstr>BK - General</vt:lpwstr>
  </property>
  <property fmtid="{D5CDD505-2E9C-101B-9397-08002B2CF9AE}" pid="9" name="MSIP_Label_34f46c18-d1d7-457d-86c2-cd06b320f7b9_SiteId">
    <vt:lpwstr>52453284-7972-41e2-95d8-04367ce3553b</vt:lpwstr>
  </property>
  <property fmtid="{D5CDD505-2E9C-101B-9397-08002B2CF9AE}" pid="10" name="MSIP_Label_34f46c18-d1d7-457d-86c2-cd06b320f7b9_ActionId">
    <vt:lpwstr>c79071d1-72b7-465e-b4a5-917d6efbaa44</vt:lpwstr>
  </property>
  <property fmtid="{D5CDD505-2E9C-101B-9397-08002B2CF9AE}" pid="11" name="MSIP_Label_34f46c18-d1d7-457d-86c2-cd06b320f7b9_ContentBits">
    <vt:lpwstr>2</vt:lpwstr>
  </property>
</Properties>
</file>